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398A" w14:textId="060102A7" w:rsidR="00B537CA" w:rsidRDefault="00B14B43" w:rsidP="00B537CA">
      <w:pPr>
        <w:pStyle w:val="Titolo1"/>
        <w:spacing w:before="240" w:after="240"/>
        <w:jc w:val="right"/>
        <w:rPr>
          <w:rFonts w:ascii="Calibri" w:hAnsi="Calibri" w:cs="Calibri"/>
          <w:b/>
          <w:bCs/>
          <w:color w:val="3366FF"/>
          <w:sz w:val="20"/>
          <w:lang w:val="it-IT"/>
        </w:rPr>
      </w:pPr>
      <w:r w:rsidRPr="006F0A41">
        <w:rPr>
          <w:rFonts w:ascii="Verdana" w:eastAsia="Cambria" w:hAnsi="Verdana" w:cs="Arial"/>
          <w:b/>
          <w:bCs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C2E67" wp14:editId="6B221A1F">
                <wp:simplePos x="0" y="0"/>
                <wp:positionH relativeFrom="margin">
                  <wp:align>center</wp:align>
                </wp:positionH>
                <wp:positionV relativeFrom="paragraph">
                  <wp:posOffset>-359417</wp:posOffset>
                </wp:positionV>
                <wp:extent cx="6506456" cy="342900"/>
                <wp:effectExtent l="0" t="0" r="27940" b="190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45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D1221" w14:textId="77777777" w:rsidR="00B14B43" w:rsidRPr="00CB3F07" w:rsidRDefault="00B14B43" w:rsidP="00B14B43">
                            <w:pPr>
                              <w:jc w:val="center"/>
                              <w:rPr>
                                <w:rFonts w:ascii="Calibri" w:hAnsi="Calibri" w:cs="Calibri"/>
                                <w:color w:val="747474"/>
                              </w:rPr>
                            </w:pPr>
                            <w:r w:rsidRPr="00CB3F07">
                              <w:rPr>
                                <w:rFonts w:ascii="Calibri" w:hAnsi="Calibri" w:cs="Calibri"/>
                                <w:color w:val="747474"/>
                              </w:rPr>
                              <w:t>Carta intestata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2E67" id="Rectangle 3" o:spid="_x0000_s1026" style="position:absolute;left:0;text-align:left;margin-left:0;margin-top:-28.3pt;width:512.3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" strokecolor="silver">
                <v:textbox>
                  <w:txbxContent>
                    <w:p w14:paraId="672D1221" w14:textId="77777777" w:rsidR="00B14B43" w:rsidRPr="00CB3F07" w:rsidRDefault="00B14B43" w:rsidP="00B14B43">
                      <w:pPr>
                        <w:jc w:val="center"/>
                        <w:rPr>
                          <w:rFonts w:ascii="Calibri" w:hAnsi="Calibri" w:cs="Calibri"/>
                          <w:color w:val="747474"/>
                        </w:rPr>
                      </w:pPr>
                      <w:r w:rsidRPr="00CB3F07">
                        <w:rPr>
                          <w:rFonts w:ascii="Calibri" w:hAnsi="Calibri" w:cs="Calibri"/>
                          <w:color w:val="747474"/>
                        </w:rPr>
                        <w:t>Carta intestata del soggetto formatore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534" w:rsidRPr="008266FA">
        <w:rPr>
          <w:rFonts w:ascii="Calibri" w:hAnsi="Calibri" w:cs="Calibri"/>
          <w:b/>
          <w:bCs/>
          <w:color w:val="3366FF"/>
          <w:sz w:val="20"/>
          <w:lang w:val="it-IT"/>
        </w:rPr>
        <w:t xml:space="preserve">Allegato </w:t>
      </w:r>
      <w:r w:rsidR="002930C9">
        <w:rPr>
          <w:rFonts w:ascii="Calibri" w:hAnsi="Calibri" w:cs="Calibri"/>
          <w:b/>
          <w:bCs/>
          <w:color w:val="3366FF"/>
          <w:sz w:val="20"/>
          <w:lang w:val="it-IT"/>
        </w:rPr>
        <w:t>07</w:t>
      </w:r>
    </w:p>
    <w:p w14:paraId="04C9FF91" w14:textId="77777777" w:rsidR="00B537CA" w:rsidRPr="00B537CA" w:rsidRDefault="00B537CA" w:rsidP="00B537CA"/>
    <w:p w14:paraId="7EDF33ED" w14:textId="77777777" w:rsid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578237E0" w14:textId="588B9BA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Titolo del percorso formativo: ____________________</w:t>
      </w:r>
    </w:p>
    <w:p w14:paraId="39A676EC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22D20D0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Codice percorso formativo - n.: ___________________</w:t>
      </w:r>
    </w:p>
    <w:p w14:paraId="5850A6AD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29170FE5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Atto Dirigenziale di riconoscimento percorso</w:t>
      </w:r>
    </w:p>
    <w:p w14:paraId="74C97DE2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70EF420E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25C61623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Atto Dirigenziale di autorizzazione avvio percorso</w:t>
      </w:r>
    </w:p>
    <w:p w14:paraId="3B4C0AB7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6F43EBB0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AE72073" w14:textId="77777777" w:rsid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Sede operativa: ____________________</w:t>
      </w:r>
    </w:p>
    <w:p w14:paraId="175F54E3" w14:textId="77777777" w:rsid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6F0D0E49" w14:textId="523DE125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 xml:space="preserve">Inizio il __________ termine il __________ 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B537CA">
        <w:rPr>
          <w:rFonts w:asciiTheme="minorHAnsi" w:hAnsiTheme="minorHAnsi" w:cstheme="minorHAnsi"/>
          <w:sz w:val="28"/>
          <w:szCs w:val="28"/>
        </w:rPr>
        <w:t xml:space="preserve">urata </w:t>
      </w:r>
      <w:r>
        <w:rPr>
          <w:rFonts w:asciiTheme="minorHAnsi" w:hAnsiTheme="minorHAnsi" w:cstheme="minorHAnsi"/>
          <w:sz w:val="28"/>
          <w:szCs w:val="28"/>
        </w:rPr>
        <w:t>per</w:t>
      </w:r>
      <w:r w:rsidRPr="00B537CA">
        <w:rPr>
          <w:rFonts w:asciiTheme="minorHAnsi" w:hAnsiTheme="minorHAnsi" w:cstheme="minorHAnsi"/>
          <w:sz w:val="28"/>
          <w:szCs w:val="28"/>
        </w:rPr>
        <w:t>corso in ore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537CA">
        <w:rPr>
          <w:rFonts w:asciiTheme="minorHAnsi" w:hAnsiTheme="minorHAnsi" w:cstheme="minorHAnsi"/>
          <w:sz w:val="28"/>
          <w:szCs w:val="28"/>
        </w:rPr>
        <w:t>__________</w:t>
      </w:r>
    </w:p>
    <w:p w14:paraId="62E9F82F" w14:textId="77777777" w:rsid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7B69BFF6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583E6DA5" w14:textId="77777777" w:rsidR="00511838" w:rsidRDefault="00B537CA" w:rsidP="00511838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B537CA">
        <w:rPr>
          <w:rFonts w:asciiTheme="minorHAnsi" w:hAnsiTheme="minorHAnsi" w:cstheme="minorHAnsi"/>
          <w:b/>
          <w:sz w:val="52"/>
          <w:szCs w:val="52"/>
        </w:rPr>
        <w:t>RIEPILOGO PRESENZE ALLIEVI</w:t>
      </w:r>
    </w:p>
    <w:p w14:paraId="734F2706" w14:textId="77777777" w:rsidR="00B537CA" w:rsidRDefault="00B537CA" w:rsidP="005712CC">
      <w:pPr>
        <w:spacing w:before="360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51C60219" w14:textId="77777777" w:rsidR="008A363F" w:rsidRDefault="008A363F" w:rsidP="005712CC">
      <w:pPr>
        <w:spacing w:befor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FCDBEB" w14:textId="77777777" w:rsidR="00B537CA" w:rsidRDefault="00B537CA" w:rsidP="005712CC">
      <w:pPr>
        <w:spacing w:befor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5E98D9" w14:textId="77777777" w:rsidR="002D3385" w:rsidRDefault="002D3385" w:rsidP="005712CC">
      <w:pPr>
        <w:spacing w:befor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D0F1E8" w14:textId="77777777" w:rsidR="00B537CA" w:rsidRDefault="00B537CA" w:rsidP="002D3385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10009" w:type="dxa"/>
        <w:jc w:val="center"/>
        <w:tblLook w:val="04A0" w:firstRow="1" w:lastRow="0" w:firstColumn="1" w:lastColumn="0" w:noHBand="0" w:noVBand="1"/>
        <w:tblCaption w:val="Tabella elenco allievi"/>
        <w:tblDescription w:val="Tabella elenco allievi"/>
      </w:tblPr>
      <w:tblGrid>
        <w:gridCol w:w="453"/>
        <w:gridCol w:w="2218"/>
        <w:gridCol w:w="1261"/>
        <w:gridCol w:w="1258"/>
        <w:gridCol w:w="1701"/>
        <w:gridCol w:w="1134"/>
        <w:gridCol w:w="1984"/>
      </w:tblGrid>
      <w:tr w:rsidR="00FC489C" w14:paraId="74A12A2A" w14:textId="002BB9FD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0BC9E316" w14:textId="7B25D5CC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N.</w:t>
            </w:r>
          </w:p>
        </w:tc>
        <w:tc>
          <w:tcPr>
            <w:tcW w:w="2218" w:type="dxa"/>
            <w:vAlign w:val="center"/>
          </w:tcPr>
          <w:p w14:paraId="5B1978A4" w14:textId="7D11792B" w:rsidR="00FC489C" w:rsidRPr="005F2B10" w:rsidRDefault="002E3D11" w:rsidP="009C38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Cognome e nome</w:t>
            </w:r>
            <w:r w:rsidR="00FC489C" w:rsidRPr="005F2B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C489C" w:rsidRPr="002E3D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allievo</w:t>
            </w:r>
          </w:p>
        </w:tc>
        <w:tc>
          <w:tcPr>
            <w:tcW w:w="1261" w:type="dxa"/>
            <w:vAlign w:val="center"/>
          </w:tcPr>
          <w:p w14:paraId="7B360783" w14:textId="3DCA14F9" w:rsidR="00FC489C" w:rsidRPr="00FF3582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5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Avviato al percorso il</w:t>
            </w:r>
          </w:p>
        </w:tc>
        <w:tc>
          <w:tcPr>
            <w:tcW w:w="1258" w:type="dxa"/>
            <w:vAlign w:val="center"/>
          </w:tcPr>
          <w:p w14:paraId="62CB27EC" w14:textId="0C936589" w:rsidR="00FC489C" w:rsidRPr="00FF3582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5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Dimesso dal percorso il</w:t>
            </w:r>
          </w:p>
        </w:tc>
        <w:tc>
          <w:tcPr>
            <w:tcW w:w="1701" w:type="dxa"/>
            <w:vAlign w:val="center"/>
          </w:tcPr>
          <w:p w14:paraId="26C761FA" w14:textId="0EAB4962" w:rsidR="00FC489C" w:rsidRPr="00FF3582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5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1134" w:type="dxa"/>
            <w:vAlign w:val="center"/>
          </w:tcPr>
          <w:p w14:paraId="4A06741C" w14:textId="00AB73A7" w:rsidR="00FC489C" w:rsidRPr="00FF3582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5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1984" w:type="dxa"/>
            <w:vAlign w:val="center"/>
          </w:tcPr>
          <w:p w14:paraId="7B11F91A" w14:textId="232CFFA3" w:rsidR="00FC489C" w:rsidRPr="00FF3582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5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Residenza</w:t>
            </w:r>
          </w:p>
        </w:tc>
      </w:tr>
      <w:tr w:rsidR="00FC489C" w14:paraId="46B35AA6" w14:textId="7228C0F4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65DB7ED9" w14:textId="47F10DE8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8" w:type="dxa"/>
            <w:vAlign w:val="center"/>
          </w:tcPr>
          <w:p w14:paraId="309E32C2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00E13D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71C175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93915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CF9C7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047AF2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3D894497" w14:textId="4C760102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69A97A14" w14:textId="05AF4F7B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8" w:type="dxa"/>
            <w:vAlign w:val="center"/>
          </w:tcPr>
          <w:p w14:paraId="25BD4110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875B69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6EA860B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24F689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12DBD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52A2E4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288B4F51" w14:textId="4BFC204D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56191B23" w14:textId="3188DF20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8" w:type="dxa"/>
            <w:vAlign w:val="center"/>
          </w:tcPr>
          <w:p w14:paraId="1C32F61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A17AB2B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90E702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F178B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B0B13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7655F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15E963DB" w14:textId="3D99FC62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036EA315" w14:textId="6AE4A65D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8" w:type="dxa"/>
            <w:vAlign w:val="center"/>
          </w:tcPr>
          <w:p w14:paraId="4673092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6325982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4A0A93F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898144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31146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7F8FC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37AEF12A" w14:textId="1A0011E4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5F48BCD3" w14:textId="60CF3286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18" w:type="dxa"/>
            <w:vAlign w:val="center"/>
          </w:tcPr>
          <w:p w14:paraId="0480C81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B88E13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D35B48F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5C8BC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6BCD4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D4617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1AF2EDD4" w14:textId="1811C577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281EA90E" w14:textId="07D21886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18" w:type="dxa"/>
            <w:vAlign w:val="center"/>
          </w:tcPr>
          <w:p w14:paraId="3B48437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E51341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C47A2C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3D93E0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5EC68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54F4A1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46945AF0" w14:textId="7D721F4F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4FDAA8C1" w14:textId="220377FE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18" w:type="dxa"/>
            <w:vAlign w:val="center"/>
          </w:tcPr>
          <w:p w14:paraId="1288DEB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7D5BE5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DF40CF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A20EC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1E118F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427C4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056ABE9D" w14:textId="03EF3F3D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6797C128" w14:textId="7A1EFE4C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18" w:type="dxa"/>
            <w:vAlign w:val="center"/>
          </w:tcPr>
          <w:p w14:paraId="43DA01A9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D7E79F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81A2D89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519FB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68D2C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BCCD2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39E9D4AB" w14:textId="6762C784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68DB07D3" w14:textId="120E9E33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18" w:type="dxa"/>
            <w:vAlign w:val="center"/>
          </w:tcPr>
          <w:p w14:paraId="35C821E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9C9D5F0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F21406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B0EF6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DC6A62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86BC1F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37B490B2" w14:textId="64EB654C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52B48617" w14:textId="54445422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18" w:type="dxa"/>
            <w:vAlign w:val="center"/>
          </w:tcPr>
          <w:p w14:paraId="7288F7CB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B9725F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098ABC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02E7D5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84977E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6692955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4398AD9A" w14:textId="715FB547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75F5F18C" w14:textId="2C072749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18" w:type="dxa"/>
            <w:vAlign w:val="center"/>
          </w:tcPr>
          <w:p w14:paraId="77407D32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00FD264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A06F71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42AA29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86EF5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D689D1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60611275" w14:textId="2AAD9463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6318DA3D" w14:textId="739DF65B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18" w:type="dxa"/>
            <w:vAlign w:val="center"/>
          </w:tcPr>
          <w:p w14:paraId="4B794EDF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7D38C65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9BDA7D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DC3F2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6F1AB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BB918F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755C6F11" w14:textId="204F2AB9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083BEC13" w14:textId="17AFA243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18" w:type="dxa"/>
            <w:vAlign w:val="center"/>
          </w:tcPr>
          <w:p w14:paraId="7DDC3C50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502B7B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44F65B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FDDCB9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096460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97A545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6022D661" w14:textId="22105E55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421102F3" w14:textId="5064316D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18" w:type="dxa"/>
            <w:vAlign w:val="center"/>
          </w:tcPr>
          <w:p w14:paraId="21AAF4D4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67F269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6F8EDF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CEC90B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03856F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58138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776CCE82" w14:textId="3020F3C4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59A5ED43" w14:textId="6DFC7834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18" w:type="dxa"/>
            <w:vAlign w:val="center"/>
          </w:tcPr>
          <w:p w14:paraId="4D8C0ED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12300D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6E4EA31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F90D5B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820E55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AF466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34681E7E" w14:textId="2740C1C2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7E54881B" w14:textId="4E7E6DE1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18" w:type="dxa"/>
            <w:vAlign w:val="center"/>
          </w:tcPr>
          <w:p w14:paraId="0BF674D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8ED077E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84526C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ED1DAB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981B9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621AEB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3E2255DE" w14:textId="4E0CE400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170D84A0" w14:textId="3216417F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18" w:type="dxa"/>
            <w:vAlign w:val="center"/>
          </w:tcPr>
          <w:p w14:paraId="7CA59F3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78D966C1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747E470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136CF0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46FB4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B3020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65A78B8F" w14:textId="3E55F03A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2CD84DC8" w14:textId="6E811292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18" w:type="dxa"/>
            <w:vAlign w:val="center"/>
          </w:tcPr>
          <w:p w14:paraId="012CAA15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985927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4519B5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C1BE2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A88FF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94674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0C190AF4" w14:textId="191403B7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19AC3935" w14:textId="28D60356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18" w:type="dxa"/>
            <w:vAlign w:val="center"/>
          </w:tcPr>
          <w:p w14:paraId="7F1B6471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8E93A1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6673624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94C11E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C1850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12E64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246FFF5B" w14:textId="2254B1C8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23C9670C" w14:textId="104FD6FB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18" w:type="dxa"/>
            <w:vAlign w:val="center"/>
          </w:tcPr>
          <w:p w14:paraId="0082FAF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BE1E99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4CBDB64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AC68D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3ECDF5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6BEFE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030E30AF" w14:textId="5E458579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6838EA42" w14:textId="5DD7BC9E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218" w:type="dxa"/>
            <w:vAlign w:val="center"/>
          </w:tcPr>
          <w:p w14:paraId="6A7FCC7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3D450BE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32A5C7E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2B34F3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9B2CB0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BF58F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0D0CB672" w14:textId="2286137F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4537A772" w14:textId="1D2BCA78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18" w:type="dxa"/>
            <w:vAlign w:val="center"/>
          </w:tcPr>
          <w:p w14:paraId="031F87F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BB020D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EE8B99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24AC6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F6970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4D601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5B401126" w14:textId="7439DED8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6FB8A9AB" w14:textId="78EB8095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218" w:type="dxa"/>
            <w:vAlign w:val="center"/>
          </w:tcPr>
          <w:p w14:paraId="1A520494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7865431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758BF01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A4761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52F2F8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934049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31219A09" w14:textId="5269B220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37C55C4A" w14:textId="79AAEF42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18" w:type="dxa"/>
            <w:vAlign w:val="center"/>
          </w:tcPr>
          <w:p w14:paraId="2972541B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21165C1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0795DB4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0C8BE6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FB14C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61740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89C" w14:paraId="11329DFB" w14:textId="1B804D7D" w:rsidTr="00FC489C">
        <w:trPr>
          <w:trHeight w:val="340"/>
          <w:jc w:val="center"/>
        </w:trPr>
        <w:tc>
          <w:tcPr>
            <w:tcW w:w="453" w:type="dxa"/>
            <w:vAlign w:val="center"/>
          </w:tcPr>
          <w:p w14:paraId="6B79400F" w14:textId="5FA0B704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18" w:type="dxa"/>
            <w:vAlign w:val="center"/>
          </w:tcPr>
          <w:p w14:paraId="259B7FA7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97CFB6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AC5F1DE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DC9BC2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50073D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653DAA" w14:textId="77777777" w:rsidR="00FC489C" w:rsidRPr="005F2B10" w:rsidRDefault="00FC489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E250A0" w14:textId="77777777" w:rsidR="00E512DB" w:rsidRDefault="00E512DB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5A13585D" w14:textId="77777777" w:rsidR="008C02F7" w:rsidRDefault="008C02F7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16F4E7C4" w14:textId="77777777" w:rsidR="008C02F7" w:rsidRDefault="008C02F7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66AD8558" w14:textId="77777777" w:rsidR="008C02F7" w:rsidRDefault="008C02F7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4A8FCD61" w14:textId="77777777" w:rsidR="008C02F7" w:rsidRDefault="008C02F7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3042D6EB" w14:textId="77777777" w:rsidR="008C02F7" w:rsidRDefault="008C02F7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iepilogo presenze ore mensili"/>
        <w:tblDescription w:val="Riepilogo presenze ore mensili"/>
      </w:tblPr>
      <w:tblGrid>
        <w:gridCol w:w="567"/>
        <w:gridCol w:w="2551"/>
        <w:gridCol w:w="840"/>
        <w:gridCol w:w="840"/>
        <w:gridCol w:w="840"/>
        <w:gridCol w:w="840"/>
        <w:gridCol w:w="840"/>
        <w:gridCol w:w="840"/>
        <w:gridCol w:w="1134"/>
      </w:tblGrid>
      <w:tr w:rsidR="00546E50" w14:paraId="6109C58C" w14:textId="77777777" w:rsidTr="00A7280E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14:paraId="6E96ADC7" w14:textId="714C1D34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2551" w:type="dxa"/>
            <w:vMerge w:val="restart"/>
            <w:vAlign w:val="center"/>
          </w:tcPr>
          <w:p w14:paraId="7426FAB0" w14:textId="4CDB42B5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COGNOME E NOME</w:t>
            </w:r>
          </w:p>
          <w:p w14:paraId="6D33D360" w14:textId="5F4EAB11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ALLIEVO</w:t>
            </w:r>
          </w:p>
        </w:tc>
        <w:tc>
          <w:tcPr>
            <w:tcW w:w="6174" w:type="dxa"/>
            <w:gridSpan w:val="7"/>
            <w:vAlign w:val="center"/>
          </w:tcPr>
          <w:p w14:paraId="75A549B6" w14:textId="4B75DEF9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RIEPILOGO PRESENZE ORE MENSILI</w:t>
            </w:r>
          </w:p>
        </w:tc>
      </w:tr>
      <w:tr w:rsidR="00546E50" w14:paraId="6EC820A4" w14:textId="77777777" w:rsidTr="00A7280E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2CA3BEF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491CE8D" w14:textId="5ED49059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74" w:type="dxa"/>
            <w:gridSpan w:val="7"/>
            <w:vAlign w:val="center"/>
          </w:tcPr>
          <w:p w14:paraId="20E0E544" w14:textId="1BB28F03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MESI</w:t>
            </w:r>
          </w:p>
        </w:tc>
      </w:tr>
      <w:tr w:rsidR="00546E50" w14:paraId="081A4A28" w14:textId="77777777" w:rsidTr="00A7280E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4EEC849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EF8F6D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0233D2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2EEA65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710E6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44296B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99C6FF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17FA11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537A5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  <w:p w14:paraId="658A5CE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Ore</w:t>
            </w:r>
          </w:p>
        </w:tc>
      </w:tr>
      <w:tr w:rsidR="00546E50" w14:paraId="015CBC67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8C1EB4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140FC6C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C4A13F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0ECC9B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7043DC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C337F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446CBF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B0AD08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EDAEE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738DBE5C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DB46A0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6F6CBD2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9A274D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868270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EAD2A3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439DD3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AE97C2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A4BA0F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6B905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799CAB13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1FCCBE5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4B1D513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EC1588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A6E6A6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F46A6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3A1BBD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EB1091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8B5ADB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D6057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691A110E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0A5BF9F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7883013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D1C1F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E0B02A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771F6B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A13BFB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2AE065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93679B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E9602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7D87CFB4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280D26F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01BC764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612CED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A9720A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2CB5BE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E91E5E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E2E2DE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CA3E65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C84EE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4EA55CE1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E3819D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2724F1C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F5BDCB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2305E7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4A57F6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C149F4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E2E537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24591D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F8BE3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8C01FA2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38E8FFF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535BD5F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52CCC5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2A7C40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91810A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B43441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E97D80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247952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31E8E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C8B723A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D8A7B8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5772168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D7708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A05581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A1245A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A06C77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11F429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74AD90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74952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67FB076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6CAA129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 w14:paraId="1EF1DC3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F98F9F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ABAABC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65E02B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F99CF4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AB209F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B346E5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7AE3B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3830054E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7BA180C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14:paraId="440894D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433CF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686E4C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002F18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BF9402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1E1BA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2171A8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6260F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05A8682E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2548661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 w14:paraId="3B6EE91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8F0AD5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435920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62F163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77329D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81A223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D9F2F1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D2A3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76A40A07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28B1603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 w14:paraId="3C599C8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D725E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CD5417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C3C6CE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52BE15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F70C29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3E6CC1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14EA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62A28E5D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0E219DD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551" w:type="dxa"/>
            <w:vAlign w:val="center"/>
          </w:tcPr>
          <w:p w14:paraId="6DAF796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FD1007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00AC67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86DA8B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1EE3F4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BFDAB7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DA7714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B2BA5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40C1EF18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113C76E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 w14:paraId="29A588C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7D641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B75440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CBFCEE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571789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D2D132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5456DA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C847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091AD3CB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6AFE31D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 w14:paraId="38F5C9F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850C97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E4CB1F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F5345B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8A73FA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342856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A05554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564D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4A192554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653BC8F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 w14:paraId="0A373A3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3C132E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5C9FF5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154798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0C7053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E20BCC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8F7841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93907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616DDDAA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41B9DF0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 w14:paraId="72A1041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626D28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A68502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D7B55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454CE4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47972E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23AA35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9A52F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F9204CD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4EDDC05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 w14:paraId="6625434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E94019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F0EF50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BDAACD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F26714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0D4863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2DA22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B2988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0BE0654C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6782566F" w14:textId="5FE95AEE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 w14:paraId="29654C5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E2E791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7E7B51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F1A9EA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B46279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D69B66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B87727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04D4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44E11C2A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62BCF3B" w14:textId="70A67801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 w14:paraId="59B47CC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C22B6E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ACF9DF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9ED36F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C63BC0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931989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EB77AD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1A8B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60DAC984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F982901" w14:textId="5A4EA66E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2551" w:type="dxa"/>
            <w:vAlign w:val="center"/>
          </w:tcPr>
          <w:p w14:paraId="7EC87F1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CC192B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9274BC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392F98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87B303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8F4AF9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E008A3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C27A4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0990DC39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17D0DA49" w14:textId="34168881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2551" w:type="dxa"/>
            <w:vAlign w:val="center"/>
          </w:tcPr>
          <w:p w14:paraId="0198BC9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B8893D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19CD5B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C0A67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1BE6E1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192E3F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B40529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AE7A2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04DF0976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0ABE37F2" w14:textId="29E03EBF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 w14:paraId="715FA9A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DFC3A0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04B91D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E26907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881EBC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B3EAED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C5885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0CCB4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B21F2A9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3C4F398D" w14:textId="5200EA2B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2551" w:type="dxa"/>
            <w:vAlign w:val="center"/>
          </w:tcPr>
          <w:p w14:paraId="3888A06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C7E953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F302EB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67DB99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045A0C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A360B1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653996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3061B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2CFC73DB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49955CCA" w14:textId="4160AE2B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551" w:type="dxa"/>
            <w:vAlign w:val="center"/>
          </w:tcPr>
          <w:p w14:paraId="4EE4E96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EDC2BE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F8C277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ED1BF3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FA17E6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17B95C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D2CE08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DBB7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-428"/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iepilogo presenze ore mensili"/>
        <w:tblDescription w:val="Riepilogo presenze ore mensili"/>
      </w:tblPr>
      <w:tblGrid>
        <w:gridCol w:w="767"/>
        <w:gridCol w:w="376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741"/>
        <w:gridCol w:w="741"/>
      </w:tblGrid>
      <w:tr w:rsidR="00452332" w:rsidRPr="008700F0" w14:paraId="07D77446" w14:textId="77777777" w:rsidTr="00931D85">
        <w:trPr>
          <w:trHeight w:val="398"/>
          <w:jc w:val="center"/>
        </w:trPr>
        <w:tc>
          <w:tcPr>
            <w:tcW w:w="630" w:type="dxa"/>
            <w:vMerge w:val="restart"/>
            <w:vAlign w:val="center"/>
          </w:tcPr>
          <w:p w14:paraId="1356A0FB" w14:textId="44CCDC1F" w:rsidR="00452332" w:rsidRPr="002B0C6C" w:rsidRDefault="00452332" w:rsidP="004075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allievo da elenco</w:t>
            </w:r>
          </w:p>
        </w:tc>
        <w:tc>
          <w:tcPr>
            <w:tcW w:w="8729" w:type="dxa"/>
            <w:gridSpan w:val="23"/>
            <w:vAlign w:val="center"/>
          </w:tcPr>
          <w:p w14:paraId="38F0F031" w14:textId="77777777" w:rsidR="00452332" w:rsidRDefault="00452332" w:rsidP="0045233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>PRESENZE GIORNALIERE</w:t>
            </w:r>
          </w:p>
          <w:p w14:paraId="60F820C9" w14:textId="2F8914D5" w:rsidR="00452332" w:rsidRPr="00452332" w:rsidRDefault="00452332" w:rsidP="002E699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Mese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______</w:t>
            </w: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anno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>______</w:t>
            </w:r>
          </w:p>
        </w:tc>
        <w:tc>
          <w:tcPr>
            <w:tcW w:w="741" w:type="dxa"/>
            <w:vMerge w:val="restart"/>
            <w:vAlign w:val="center"/>
          </w:tcPr>
          <w:p w14:paraId="2A0EA200" w14:textId="1CC025DF" w:rsidR="00452332" w:rsidRPr="002B0C6C" w:rsidRDefault="00452332" w:rsidP="004523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Totale giorni</w:t>
            </w:r>
          </w:p>
        </w:tc>
        <w:tc>
          <w:tcPr>
            <w:tcW w:w="741" w:type="dxa"/>
            <w:vMerge w:val="restart"/>
            <w:vAlign w:val="center"/>
          </w:tcPr>
          <w:p w14:paraId="0E69B1D2" w14:textId="07F03521" w:rsidR="00452332" w:rsidRPr="002B0C6C" w:rsidRDefault="00452332" w:rsidP="004523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Totale ore</w:t>
            </w:r>
          </w:p>
        </w:tc>
      </w:tr>
      <w:tr w:rsidR="00452332" w:rsidRPr="008700F0" w14:paraId="76380523" w14:textId="77777777" w:rsidTr="00931D85">
        <w:trPr>
          <w:trHeight w:val="398"/>
          <w:jc w:val="center"/>
        </w:trPr>
        <w:tc>
          <w:tcPr>
            <w:tcW w:w="630" w:type="dxa"/>
            <w:vMerge/>
            <w:vAlign w:val="center"/>
          </w:tcPr>
          <w:p w14:paraId="7B78D75D" w14:textId="1B4F1B09" w:rsidR="00452332" w:rsidRPr="002B0C6C" w:rsidRDefault="00452332" w:rsidP="00993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29" w:type="dxa"/>
            <w:gridSpan w:val="23"/>
            <w:vAlign w:val="center"/>
          </w:tcPr>
          <w:p w14:paraId="40F3D136" w14:textId="64814408" w:rsidR="00452332" w:rsidRPr="00452332" w:rsidRDefault="00452332" w:rsidP="00FA192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>Giorni</w:t>
            </w:r>
          </w:p>
        </w:tc>
        <w:tc>
          <w:tcPr>
            <w:tcW w:w="741" w:type="dxa"/>
            <w:vMerge/>
            <w:vAlign w:val="center"/>
          </w:tcPr>
          <w:p w14:paraId="64ADD803" w14:textId="7777777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7C44CB4B" w14:textId="7777777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52332" w:rsidRPr="008700F0" w14:paraId="0341FEA7" w14:textId="77777777" w:rsidTr="00931D85">
        <w:trPr>
          <w:trHeight w:val="398"/>
          <w:jc w:val="center"/>
        </w:trPr>
        <w:tc>
          <w:tcPr>
            <w:tcW w:w="630" w:type="dxa"/>
            <w:vMerge/>
            <w:vAlign w:val="center"/>
          </w:tcPr>
          <w:p w14:paraId="0F7B9A6F" w14:textId="6AFF7A55" w:rsidR="00452332" w:rsidRPr="002B0C6C" w:rsidRDefault="00452332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3E05152" w14:textId="63CB44E9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F9C64B9" w14:textId="62D6C18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DD0CDF2" w14:textId="6C3C5D5E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E79945B" w14:textId="37344B5F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93D3FEC" w14:textId="0AAD58CC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DCA2AE9" w14:textId="51A6E509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FDCEEF6" w14:textId="052759A6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9C7FD54" w14:textId="2469AD3A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84E4E90" w14:textId="22BF6A9C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F28DC5A" w14:textId="714943EA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D9A5439" w14:textId="45127CC4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49DB4FE" w14:textId="07BEFD92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1356D81" w14:textId="1D05EF6E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9B6EA2B" w14:textId="110F8FA2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9425A92" w14:textId="5D834C36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19982E8" w14:textId="233258BF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93FDF63" w14:textId="0A4564A2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269C265" w14:textId="4B189CD5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E533F9C" w14:textId="7CD67A23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ABC0FE0" w14:textId="4FEE1CDF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BB9EACE" w14:textId="727D673A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6719FEE" w14:textId="1BD5C1ED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0111EB1" w14:textId="26BC2B4C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D575D9" w14:textId="7777777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16DDA6" w14:textId="7777777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046EA049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15D2FBE0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81" w:type="dxa"/>
            <w:vAlign w:val="center"/>
          </w:tcPr>
          <w:p w14:paraId="5A15847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6887E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D5CC11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A67584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9B38BD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808995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CEF571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4ED58A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06E37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F423B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AF522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3BECA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AF3A2D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FBA942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3D18C2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8FAB0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445796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850249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5986E1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3C4AC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B1E123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BACCCE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F3C768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81005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F6858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122D1EFA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2307C220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81" w:type="dxa"/>
            <w:vAlign w:val="center"/>
          </w:tcPr>
          <w:p w14:paraId="7BAF02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4015BD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32C728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B31E2A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3D1236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948984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1070F4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6E0BED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70678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E420A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690F3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1D1A82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32CFDB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00F3B7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369FF9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47FA4F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FE78B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0E10C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4B586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2E41ED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480564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A7ACDC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434A83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F8AA1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A1906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791263F7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680A1DB5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81" w:type="dxa"/>
            <w:vAlign w:val="center"/>
          </w:tcPr>
          <w:p w14:paraId="67228E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3B37EF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81B016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F10C7C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1CDA39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90ABB5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BC0E0E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17FD20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FA962E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0435A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2E4AE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9F8E6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CA351C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85C5D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703B4E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440D08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58D6CC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D936AB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B7270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056E0F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00265B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703DC9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A335E6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B58C54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95CE2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6B68ACF2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5191E49A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81" w:type="dxa"/>
            <w:vAlign w:val="center"/>
          </w:tcPr>
          <w:p w14:paraId="64FBDB1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D11A1F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87FE7B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DE9F1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2D1BD8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3604E8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0B1D8F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1DCD3C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FB5F3C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255FBD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7AAA20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81687E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367E2D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376F22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533BE8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D20C8B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DBFCFA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28DC04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315A39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0314B6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E271BD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D64DEE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1C71F4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9918DE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FDEC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75A1E83A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29BFA3F2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81" w:type="dxa"/>
            <w:vAlign w:val="center"/>
          </w:tcPr>
          <w:p w14:paraId="3801414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331E36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BEE09D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5FC36A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7C96B5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527340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C02F6F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8C8103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E2386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3E6A34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213DB6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ED4BFC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2CD37F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5E7D07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934929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0E850F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B780B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760BE1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568B73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D4AA54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3B39A3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C31035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F59A0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4C88B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24FA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B013B04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5F56FDFE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81" w:type="dxa"/>
            <w:vAlign w:val="center"/>
          </w:tcPr>
          <w:p w14:paraId="275ADC1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3BAC1B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EA55A8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88E9B7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1F048A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A200FB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B07287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CA8EA7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73709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578524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3F8645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B2F8BC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A11D6C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968DAA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698C3A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D97DEF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650EA1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932529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A96846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B633E3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55833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096BAC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18845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A48B5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82E7B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3BE236B8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6941DDDF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81" w:type="dxa"/>
            <w:vAlign w:val="center"/>
          </w:tcPr>
          <w:p w14:paraId="1EE990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15B313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27BC31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0F898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BF2287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40704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C4891D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70EBAC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B20DC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6BBFE8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51F465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BD99F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6BA07E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9CD35C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093FFF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8D03C7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7AD6E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36FAF4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EA48AF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74F55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6F4AD8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3B1B9E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434E28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0636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5DA72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D6476DF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705A097B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81" w:type="dxa"/>
            <w:vAlign w:val="center"/>
          </w:tcPr>
          <w:p w14:paraId="492AAF5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59485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DC5E58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C02CE7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2B6CEE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A2CEF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8F0C5C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7E1480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89506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82205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C2AEF8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6338D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2D4764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BCB269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B9529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459A2F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DCD2B0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2F7A05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0CE7D9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CB6251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2B8AAA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177D2B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CDA73B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9522C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635FF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42B484DD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02310615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81" w:type="dxa"/>
            <w:vAlign w:val="center"/>
          </w:tcPr>
          <w:p w14:paraId="2DC308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E2B060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393030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9E6E34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9A9F13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796828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41B12F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DB3935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D27D2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BB738C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F0B07A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329E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E5BAD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53D1EA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4CD92A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D80146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59B269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C24DFD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DAB817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79358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AAA7FE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9FA8F2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C53704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71B9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E1061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0A872ABC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2259F591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81" w:type="dxa"/>
            <w:vAlign w:val="center"/>
          </w:tcPr>
          <w:p w14:paraId="702E890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44AB03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05751D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0EBD53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25E66B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A98096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5AE46E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9E20CF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0192B4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09E868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C9AEDC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EA119A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561E92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83A033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49B0A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ADDC5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8F0A5D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316E71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AB7FB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E4EA78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A7ECEE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DD41F0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DB62DD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CD9E74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E89E0E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D8AE2B2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7E7F3626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81" w:type="dxa"/>
            <w:vAlign w:val="center"/>
          </w:tcPr>
          <w:p w14:paraId="714D576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F1FC1B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0588B7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FEA13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1F5C22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C265D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6DF24E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997FE4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7019D8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4058B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3B73C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790D1C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9CC92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81E8A6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6B07C3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B99376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FEFF8F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42FB1B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4C18EF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096C9F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3CEC4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E59007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772C73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2A0A37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AAC66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2A81880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442788C0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81" w:type="dxa"/>
            <w:vAlign w:val="center"/>
          </w:tcPr>
          <w:p w14:paraId="3BB60F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27EAF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12BD5D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9B78F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1F76F1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C6D93E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2CF06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B33FFA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4E318F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7415BD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16E77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5E346B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B1BFB5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B855EC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691673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3314C9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553619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AD3D4E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B9C06F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BC462D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8117B0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1AA4F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DAA81D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20153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DA74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38D37F90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25C0AFC8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381" w:type="dxa"/>
            <w:vAlign w:val="center"/>
          </w:tcPr>
          <w:p w14:paraId="6C2457D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94B625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C08B87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59A6A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FE8276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83B5E5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89F595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432624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BF1F0B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BABDCD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B45025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176DD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80FFC0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843D1C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CD4E06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DB24A3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BD584D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956A8F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C9DCD4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CD7D3E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EE96C4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BECE4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9FF0A0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5370EC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3E306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5FED17C2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24D18E3B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381" w:type="dxa"/>
            <w:vAlign w:val="center"/>
          </w:tcPr>
          <w:p w14:paraId="164A3BE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8E82DC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E30517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EB1B12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1E5C8C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7539F0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E08C69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1B7F3D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91236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AB5499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7D51F9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62AAA5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DD4CEE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8132A5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24C606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71B92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7C8A55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77B966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B45D6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13606E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0B40A0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F0E8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6083DC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86C9C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BF7791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43EDC2AF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25B55481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381" w:type="dxa"/>
            <w:vAlign w:val="center"/>
          </w:tcPr>
          <w:p w14:paraId="3877A95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1A8253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AA90BD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2392FC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6EA768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BD1EA5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F17E88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33FF2C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751D2E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9149F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72FBCB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D6782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700E10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7C4DE8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69A6C0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D2E900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E58F7D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629115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08B9B8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6D9C7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BB6557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CF916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AD406A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8AC7A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51A7B0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5340FE6E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13528DF1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381" w:type="dxa"/>
            <w:vAlign w:val="center"/>
          </w:tcPr>
          <w:p w14:paraId="611C0C4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C0FBC5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2B9001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E454BD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37A8C7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F6C38A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5C737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6AB6CB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977C8A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358C23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F20CB1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81C3A4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DF37D9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127047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E342E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98AE43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0632B8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78A214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92B79F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3F28BB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AE5B70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9AC5EF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4C308A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4EE5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D36E7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08EEE5BC" w14:textId="77777777" w:rsidTr="00931D85">
        <w:trPr>
          <w:trHeight w:val="398"/>
          <w:jc w:val="center"/>
        </w:trPr>
        <w:tc>
          <w:tcPr>
            <w:tcW w:w="630" w:type="dxa"/>
            <w:vAlign w:val="center"/>
          </w:tcPr>
          <w:p w14:paraId="7F6D94D4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381" w:type="dxa"/>
            <w:vAlign w:val="center"/>
          </w:tcPr>
          <w:p w14:paraId="29F3852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E48C21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84A2B9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07828A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CBBBFB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9B5D8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036A95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C0BDD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E30EE5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635A95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3AE985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C16453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D6A87D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AE9AE0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1C701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A80A2A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3EC7A1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213CE3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CDA1CD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6916BA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3DBAFB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DF02B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1B59D0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D3FB4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5C247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6319E7B5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4FF0193D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81" w:type="dxa"/>
            <w:vAlign w:val="center"/>
          </w:tcPr>
          <w:p w14:paraId="49051EF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482A3F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2D9A66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2D0BB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CA46CB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AEC740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C2C744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074CC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BD7855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622AE0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B7AF32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6CFB46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48AFF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4930A1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7F613A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65BDF1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D89E91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EBF131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34CDC3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6A9B31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747D27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962150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2CD28F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DE925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A18FE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75BCC907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6AA8E3AD" w14:textId="4D9F1EA6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381" w:type="dxa"/>
            <w:vAlign w:val="center"/>
          </w:tcPr>
          <w:p w14:paraId="6C33535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811153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26876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C985A8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BD506E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677291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470D27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74606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4753BD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08575E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B0A08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AF8A6F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029C28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D18470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769A1C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A70E9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8AE23B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B9CD81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B1A64B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E9768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194896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A68FE4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8EECD6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01BFA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2208E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69C3778A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44FE6025" w14:textId="1843DC81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381" w:type="dxa"/>
            <w:vAlign w:val="center"/>
          </w:tcPr>
          <w:p w14:paraId="6DBB50E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61B38C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D5E378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28545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DC0A6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2C2CB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6007B9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B920A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CA1F98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CEE637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69D7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774373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07778A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25C443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8B17F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C686D4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D3478A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106A72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746FA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06D15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9989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E2DF23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3B1987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B2028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B2145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0E0CCFF9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77D0C60E" w14:textId="55B24BE0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381" w:type="dxa"/>
            <w:vAlign w:val="center"/>
          </w:tcPr>
          <w:p w14:paraId="1F4B10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DB3C46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4834D3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C34D7C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246764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434A0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200B08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F81A47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B8FD05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737476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EBC33E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52029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DD820F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774EB5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B74182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FCF83E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70533A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D9B609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CD643D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2F69DD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A13688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9DC7E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10AC01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EFDC4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EE2CE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11DBC69F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78D84298" w14:textId="656C07F5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81" w:type="dxa"/>
            <w:vAlign w:val="center"/>
          </w:tcPr>
          <w:p w14:paraId="1B7FCC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0CFCB1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EAF6A9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A988A3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8FACFF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90855D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FD244F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0AD91F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DC5E52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BF5185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4B4395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07C5C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23A0AB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7BB43D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6264BB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633D00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CC04B8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81E293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821405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EAEE7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6F52BA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698073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15ADF9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0F0A58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0A368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4996754D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26CCE62C" w14:textId="38FD6892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381" w:type="dxa"/>
            <w:vAlign w:val="center"/>
          </w:tcPr>
          <w:p w14:paraId="1DA6FCC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A3B38A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CF83B0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9FD3A6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2B690D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0DF08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749AD8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09294D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265E26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9ABC73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E064BA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2903BF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258B8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0B6CDB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FFFC52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23A119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8C2048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634A91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D48203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3099D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2DF991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7010E1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E85F65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52040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6724A3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777BAB19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31E4DAC2" w14:textId="1D5B59A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381" w:type="dxa"/>
            <w:vAlign w:val="center"/>
          </w:tcPr>
          <w:p w14:paraId="33A9090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6CC7FD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E50AE8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84421A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8CC98E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C12B27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454F27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9E7AA4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77B81B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82B23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9F88C3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F28D7C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CE9C7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F994E2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758178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8B0BC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64FAF8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A0EA16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E526C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B0A9F3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18B56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97AA6D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15F11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85CEA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355A3D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F596567" w14:textId="77777777" w:rsidTr="00931D85">
        <w:trPr>
          <w:trHeight w:val="413"/>
          <w:jc w:val="center"/>
        </w:trPr>
        <w:tc>
          <w:tcPr>
            <w:tcW w:w="630" w:type="dxa"/>
            <w:vAlign w:val="center"/>
          </w:tcPr>
          <w:p w14:paraId="69C648CB" w14:textId="2C87A396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381" w:type="dxa"/>
            <w:vAlign w:val="center"/>
          </w:tcPr>
          <w:p w14:paraId="76E38D4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2AFCE7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D904D7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3F8F52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0E2672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89B6E8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DEAF4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9B6721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743B46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B6C70F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A3596C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4E555B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D15FAA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F3E13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B806F6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3F575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E06FEB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D66CFA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C3A233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D651F0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B648F6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BDF76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6C3C3E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66416A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8C52CE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11F439C" w14:textId="77777777" w:rsidR="008C02F7" w:rsidRDefault="008C02F7" w:rsidP="007765E0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8C02F7" w:rsidSect="00826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01" w:right="1134" w:bottom="1134" w:left="1134" w:header="567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90BC" w14:textId="77777777" w:rsidR="007F4F1A" w:rsidRDefault="007F4F1A">
      <w:r>
        <w:separator/>
      </w:r>
    </w:p>
  </w:endnote>
  <w:endnote w:type="continuationSeparator" w:id="0">
    <w:p w14:paraId="170C143A" w14:textId="77777777" w:rsidR="007F4F1A" w:rsidRDefault="007F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A024" w14:textId="77777777" w:rsidR="00384C8C" w:rsidRDefault="00384C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8021" w14:textId="77777777" w:rsidR="008B3484" w:rsidRPr="00384C8C" w:rsidRDefault="008B3484" w:rsidP="00384C8C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384C8C">
      <w:rPr>
        <w:rFonts w:asciiTheme="minorHAnsi" w:hAnsiTheme="minorHAnsi" w:cstheme="minorHAnsi"/>
        <w:sz w:val="18"/>
        <w:szCs w:val="18"/>
      </w:rPr>
      <w:fldChar w:fldCharType="begin"/>
    </w:r>
    <w:r w:rsidRPr="00384C8C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384C8C">
      <w:rPr>
        <w:rFonts w:asciiTheme="minorHAnsi" w:hAnsiTheme="minorHAnsi" w:cstheme="minorHAnsi"/>
        <w:sz w:val="18"/>
        <w:szCs w:val="18"/>
      </w:rPr>
      <w:fldChar w:fldCharType="separate"/>
    </w:r>
    <w:r w:rsidR="00205F48" w:rsidRPr="00384C8C">
      <w:rPr>
        <w:rFonts w:asciiTheme="minorHAnsi" w:hAnsiTheme="minorHAnsi" w:cstheme="minorHAnsi"/>
        <w:noProof/>
        <w:sz w:val="18"/>
        <w:szCs w:val="18"/>
      </w:rPr>
      <w:t>1</w:t>
    </w:r>
    <w:r w:rsidRPr="00384C8C">
      <w:rPr>
        <w:rFonts w:asciiTheme="minorHAnsi" w:hAnsiTheme="minorHAnsi" w:cstheme="minorHAnsi"/>
        <w:sz w:val="18"/>
        <w:szCs w:val="18"/>
      </w:rPr>
      <w:fldChar w:fldCharType="end"/>
    </w:r>
  </w:p>
  <w:p w14:paraId="23EA6288" w14:textId="77777777" w:rsidR="008B3484" w:rsidRDefault="008B34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9D2" w14:textId="77777777" w:rsidR="00384C8C" w:rsidRDefault="00384C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AC9C" w14:textId="77777777" w:rsidR="007F4F1A" w:rsidRDefault="007F4F1A">
      <w:r>
        <w:separator/>
      </w:r>
    </w:p>
  </w:footnote>
  <w:footnote w:type="continuationSeparator" w:id="0">
    <w:p w14:paraId="1453C93F" w14:textId="77777777" w:rsidR="007F4F1A" w:rsidRDefault="007F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5578" w14:textId="77777777" w:rsidR="00384C8C" w:rsidRDefault="00384C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EA1C" w14:textId="77777777" w:rsidR="00384C8C" w:rsidRDefault="00384C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4F0F" w14:textId="77777777" w:rsidR="00384C8C" w:rsidRDefault="00384C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C0"/>
    <w:multiLevelType w:val="hybridMultilevel"/>
    <w:tmpl w:val="8338A4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2C1"/>
    <w:multiLevelType w:val="hybridMultilevel"/>
    <w:tmpl w:val="A02AF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5FD9"/>
    <w:multiLevelType w:val="hybridMultilevel"/>
    <w:tmpl w:val="AA1C6E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79A"/>
    <w:multiLevelType w:val="hybridMultilevel"/>
    <w:tmpl w:val="D7E271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CFF"/>
    <w:multiLevelType w:val="hybridMultilevel"/>
    <w:tmpl w:val="C114CFA6"/>
    <w:lvl w:ilvl="0" w:tplc="9B5A52AE">
      <w:start w:val="1"/>
      <w:numFmt w:val="decimal"/>
      <w:pStyle w:val="ElencoPuntNum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F7C6A"/>
    <w:multiLevelType w:val="hybridMultilevel"/>
    <w:tmpl w:val="94D2DC2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CD4"/>
    <w:multiLevelType w:val="hybridMultilevel"/>
    <w:tmpl w:val="DDA0F2AE"/>
    <w:lvl w:ilvl="0" w:tplc="4AA29E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0CC6440"/>
    <w:multiLevelType w:val="singleLevel"/>
    <w:tmpl w:val="8124D748"/>
    <w:lvl w:ilvl="0">
      <w:start w:val="1"/>
      <w:numFmt w:val="bullet"/>
      <w:pStyle w:val="corsiv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21655941"/>
    <w:multiLevelType w:val="hybridMultilevel"/>
    <w:tmpl w:val="AA32D3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1AD6"/>
    <w:multiLevelType w:val="hybridMultilevel"/>
    <w:tmpl w:val="946C57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1B45"/>
    <w:multiLevelType w:val="hybridMultilevel"/>
    <w:tmpl w:val="B7BE77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91764"/>
    <w:multiLevelType w:val="hybridMultilevel"/>
    <w:tmpl w:val="13E82834"/>
    <w:lvl w:ilvl="0" w:tplc="0DFA78D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66E9"/>
    <w:multiLevelType w:val="hybridMultilevel"/>
    <w:tmpl w:val="8D22B5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8457E"/>
    <w:multiLevelType w:val="hybridMultilevel"/>
    <w:tmpl w:val="626050A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32E7D"/>
    <w:multiLevelType w:val="hybridMultilevel"/>
    <w:tmpl w:val="5D1A47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0A5F"/>
    <w:multiLevelType w:val="hybridMultilevel"/>
    <w:tmpl w:val="3788AE80"/>
    <w:lvl w:ilvl="0" w:tplc="FFFFFFFF">
      <w:start w:val="1"/>
      <w:numFmt w:val="bullet"/>
      <w:pStyle w:val="PuntatiLine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F3B"/>
    <w:multiLevelType w:val="hybridMultilevel"/>
    <w:tmpl w:val="D2CEC544"/>
    <w:lvl w:ilvl="0" w:tplc="7A4889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C3250B"/>
    <w:multiLevelType w:val="hybridMultilevel"/>
    <w:tmpl w:val="5BECC50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3703"/>
    <w:multiLevelType w:val="hybridMultilevel"/>
    <w:tmpl w:val="3AC021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504"/>
    <w:multiLevelType w:val="hybridMultilevel"/>
    <w:tmpl w:val="F67E06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406F7"/>
    <w:multiLevelType w:val="hybridMultilevel"/>
    <w:tmpl w:val="C19AC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1695A"/>
    <w:multiLevelType w:val="hybridMultilevel"/>
    <w:tmpl w:val="E2742E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204A"/>
    <w:multiLevelType w:val="hybridMultilevel"/>
    <w:tmpl w:val="F4FAE0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56F8B"/>
    <w:multiLevelType w:val="hybridMultilevel"/>
    <w:tmpl w:val="388C9A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42F4C"/>
    <w:multiLevelType w:val="hybridMultilevel"/>
    <w:tmpl w:val="4404DA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E5702"/>
    <w:multiLevelType w:val="hybridMultilevel"/>
    <w:tmpl w:val="792602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1973"/>
    <w:multiLevelType w:val="hybridMultilevel"/>
    <w:tmpl w:val="E92487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175C"/>
    <w:multiLevelType w:val="hybridMultilevel"/>
    <w:tmpl w:val="0090EEFC"/>
    <w:lvl w:ilvl="0" w:tplc="B7665942">
      <w:start w:val="1"/>
      <w:numFmt w:val="decimal"/>
      <w:pStyle w:val="ElencoPuntatoNum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FF1815"/>
    <w:multiLevelType w:val="hybridMultilevel"/>
    <w:tmpl w:val="1B0605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76018"/>
    <w:multiLevelType w:val="hybridMultilevel"/>
    <w:tmpl w:val="617420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A1B96"/>
    <w:multiLevelType w:val="hybridMultilevel"/>
    <w:tmpl w:val="BA4C93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B41F3"/>
    <w:multiLevelType w:val="hybridMultilevel"/>
    <w:tmpl w:val="B43CD2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0E40"/>
    <w:multiLevelType w:val="hybridMultilevel"/>
    <w:tmpl w:val="A888DD9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73536"/>
    <w:multiLevelType w:val="singleLevel"/>
    <w:tmpl w:val="E1225896"/>
    <w:lvl w:ilvl="0">
      <w:start w:val="1"/>
      <w:numFmt w:val="bullet"/>
      <w:pStyle w:val="Punta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32398E"/>
    <w:multiLevelType w:val="hybridMultilevel"/>
    <w:tmpl w:val="961C4270"/>
    <w:lvl w:ilvl="0" w:tplc="432A3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D49F1"/>
    <w:multiLevelType w:val="hybridMultilevel"/>
    <w:tmpl w:val="B65C92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0368E"/>
    <w:multiLevelType w:val="hybridMultilevel"/>
    <w:tmpl w:val="2B8874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60FA4"/>
    <w:multiLevelType w:val="hybridMultilevel"/>
    <w:tmpl w:val="5E62375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31E1F"/>
    <w:multiLevelType w:val="hybridMultilevel"/>
    <w:tmpl w:val="6CDC90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84515"/>
    <w:multiLevelType w:val="hybridMultilevel"/>
    <w:tmpl w:val="6742BF96"/>
    <w:lvl w:ilvl="0" w:tplc="FFFFFFFF"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72F66"/>
    <w:multiLevelType w:val="hybridMultilevel"/>
    <w:tmpl w:val="2DDA57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94797"/>
    <w:multiLevelType w:val="hybridMultilevel"/>
    <w:tmpl w:val="5022B2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670E6"/>
    <w:multiLevelType w:val="hybridMultilevel"/>
    <w:tmpl w:val="CBDE8F54"/>
    <w:lvl w:ilvl="0" w:tplc="1078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B355E5"/>
    <w:multiLevelType w:val="hybridMultilevel"/>
    <w:tmpl w:val="9940A738"/>
    <w:lvl w:ilvl="0" w:tplc="B15A7F46">
      <w:start w:val="1"/>
      <w:numFmt w:val="decimal"/>
      <w:pStyle w:val="TitoloCapitoli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313240">
    <w:abstractNumId w:val="34"/>
  </w:num>
  <w:num w:numId="2" w16cid:durableId="1631784836">
    <w:abstractNumId w:val="15"/>
  </w:num>
  <w:num w:numId="3" w16cid:durableId="2093775155">
    <w:abstractNumId w:val="7"/>
  </w:num>
  <w:num w:numId="4" w16cid:durableId="1523783879">
    <w:abstractNumId w:val="27"/>
  </w:num>
  <w:num w:numId="5" w16cid:durableId="1344085406">
    <w:abstractNumId w:val="4"/>
  </w:num>
  <w:num w:numId="6" w16cid:durableId="1619987336">
    <w:abstractNumId w:val="44"/>
  </w:num>
  <w:num w:numId="7" w16cid:durableId="267663186">
    <w:abstractNumId w:val="23"/>
  </w:num>
  <w:num w:numId="8" w16cid:durableId="1982616200">
    <w:abstractNumId w:val="22"/>
  </w:num>
  <w:num w:numId="9" w16cid:durableId="2003049263">
    <w:abstractNumId w:val="39"/>
  </w:num>
  <w:num w:numId="10" w16cid:durableId="167603799">
    <w:abstractNumId w:val="24"/>
  </w:num>
  <w:num w:numId="11" w16cid:durableId="1048992100">
    <w:abstractNumId w:val="30"/>
  </w:num>
  <w:num w:numId="12" w16cid:durableId="423574797">
    <w:abstractNumId w:val="37"/>
  </w:num>
  <w:num w:numId="13" w16cid:durableId="1524324400">
    <w:abstractNumId w:val="0"/>
  </w:num>
  <w:num w:numId="14" w16cid:durableId="1875270883">
    <w:abstractNumId w:val="42"/>
  </w:num>
  <w:num w:numId="15" w16cid:durableId="1302342788">
    <w:abstractNumId w:val="41"/>
  </w:num>
  <w:num w:numId="16" w16cid:durableId="91972210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829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932414">
    <w:abstractNumId w:val="31"/>
  </w:num>
  <w:num w:numId="19" w16cid:durableId="694036497">
    <w:abstractNumId w:val="17"/>
  </w:num>
  <w:num w:numId="20" w16cid:durableId="1517112453">
    <w:abstractNumId w:val="8"/>
  </w:num>
  <w:num w:numId="21" w16cid:durableId="1397051863">
    <w:abstractNumId w:val="35"/>
  </w:num>
  <w:num w:numId="22" w16cid:durableId="1648975881">
    <w:abstractNumId w:val="43"/>
  </w:num>
  <w:num w:numId="23" w16cid:durableId="368460334">
    <w:abstractNumId w:val="26"/>
  </w:num>
  <w:num w:numId="24" w16cid:durableId="315961596">
    <w:abstractNumId w:val="19"/>
  </w:num>
  <w:num w:numId="25" w16cid:durableId="1936551118">
    <w:abstractNumId w:val="2"/>
  </w:num>
  <w:num w:numId="26" w16cid:durableId="1893420086">
    <w:abstractNumId w:val="5"/>
  </w:num>
  <w:num w:numId="27" w16cid:durableId="38670673">
    <w:abstractNumId w:val="3"/>
  </w:num>
  <w:num w:numId="28" w16cid:durableId="70124675">
    <w:abstractNumId w:val="20"/>
  </w:num>
  <w:num w:numId="29" w16cid:durableId="1462576817">
    <w:abstractNumId w:val="14"/>
  </w:num>
  <w:num w:numId="30" w16cid:durableId="62608638">
    <w:abstractNumId w:val="32"/>
  </w:num>
  <w:num w:numId="31" w16cid:durableId="1221985212">
    <w:abstractNumId w:val="36"/>
  </w:num>
  <w:num w:numId="32" w16cid:durableId="2001493574">
    <w:abstractNumId w:val="1"/>
  </w:num>
  <w:num w:numId="33" w16cid:durableId="1954625415">
    <w:abstractNumId w:val="9"/>
  </w:num>
  <w:num w:numId="34" w16cid:durableId="1679235672">
    <w:abstractNumId w:val="33"/>
  </w:num>
  <w:num w:numId="35" w16cid:durableId="1690401657">
    <w:abstractNumId w:val="29"/>
  </w:num>
  <w:num w:numId="36" w16cid:durableId="684481860">
    <w:abstractNumId w:val="16"/>
  </w:num>
  <w:num w:numId="37" w16cid:durableId="907807387">
    <w:abstractNumId w:val="38"/>
  </w:num>
  <w:num w:numId="38" w16cid:durableId="531959089">
    <w:abstractNumId w:val="10"/>
  </w:num>
  <w:num w:numId="39" w16cid:durableId="1372729015">
    <w:abstractNumId w:val="13"/>
  </w:num>
  <w:num w:numId="40" w16cid:durableId="1339162824">
    <w:abstractNumId w:val="18"/>
  </w:num>
  <w:num w:numId="41" w16cid:durableId="490490578">
    <w:abstractNumId w:val="25"/>
  </w:num>
  <w:num w:numId="42" w16cid:durableId="588123424">
    <w:abstractNumId w:val="21"/>
  </w:num>
  <w:num w:numId="43" w16cid:durableId="1141382517">
    <w:abstractNumId w:val="12"/>
  </w:num>
  <w:num w:numId="44" w16cid:durableId="932317619">
    <w:abstractNumId w:val="28"/>
  </w:num>
  <w:num w:numId="45" w16cid:durableId="1238246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5"/>
    <w:rsid w:val="00034B3B"/>
    <w:rsid w:val="00042BED"/>
    <w:rsid w:val="000A04D4"/>
    <w:rsid w:val="000A27F2"/>
    <w:rsid w:val="000A2A55"/>
    <w:rsid w:val="000D006C"/>
    <w:rsid w:val="000F66F8"/>
    <w:rsid w:val="00121DA1"/>
    <w:rsid w:val="00122534"/>
    <w:rsid w:val="00145226"/>
    <w:rsid w:val="00156826"/>
    <w:rsid w:val="001578B4"/>
    <w:rsid w:val="001624A9"/>
    <w:rsid w:val="001C4EDA"/>
    <w:rsid w:val="001D2777"/>
    <w:rsid w:val="001D5EA0"/>
    <w:rsid w:val="001E2BC0"/>
    <w:rsid w:val="001F14F6"/>
    <w:rsid w:val="001F2EF2"/>
    <w:rsid w:val="00205F48"/>
    <w:rsid w:val="00207316"/>
    <w:rsid w:val="0022218D"/>
    <w:rsid w:val="0023404E"/>
    <w:rsid w:val="002930C9"/>
    <w:rsid w:val="002B0C6C"/>
    <w:rsid w:val="002C57DB"/>
    <w:rsid w:val="002D3385"/>
    <w:rsid w:val="002D5F23"/>
    <w:rsid w:val="002E3D11"/>
    <w:rsid w:val="002E6991"/>
    <w:rsid w:val="002F0300"/>
    <w:rsid w:val="003213E2"/>
    <w:rsid w:val="00324496"/>
    <w:rsid w:val="00325956"/>
    <w:rsid w:val="003453C0"/>
    <w:rsid w:val="00367261"/>
    <w:rsid w:val="00367D21"/>
    <w:rsid w:val="00384C8C"/>
    <w:rsid w:val="00386A5A"/>
    <w:rsid w:val="00386C1E"/>
    <w:rsid w:val="003875B0"/>
    <w:rsid w:val="003C27E3"/>
    <w:rsid w:val="003C5608"/>
    <w:rsid w:val="00452332"/>
    <w:rsid w:val="004A4182"/>
    <w:rsid w:val="00511838"/>
    <w:rsid w:val="005378EC"/>
    <w:rsid w:val="00546E50"/>
    <w:rsid w:val="005712CC"/>
    <w:rsid w:val="00573515"/>
    <w:rsid w:val="005A6F33"/>
    <w:rsid w:val="005B1FB1"/>
    <w:rsid w:val="005C2B10"/>
    <w:rsid w:val="005C6E28"/>
    <w:rsid w:val="005F2B10"/>
    <w:rsid w:val="00603B90"/>
    <w:rsid w:val="00656C26"/>
    <w:rsid w:val="00681D4B"/>
    <w:rsid w:val="006B31CF"/>
    <w:rsid w:val="006B4476"/>
    <w:rsid w:val="006B532C"/>
    <w:rsid w:val="006C2E2A"/>
    <w:rsid w:val="006E2398"/>
    <w:rsid w:val="006F5A33"/>
    <w:rsid w:val="006F6AF1"/>
    <w:rsid w:val="0070794A"/>
    <w:rsid w:val="00722F0F"/>
    <w:rsid w:val="007765E0"/>
    <w:rsid w:val="00792A17"/>
    <w:rsid w:val="007A6916"/>
    <w:rsid w:val="007D10E6"/>
    <w:rsid w:val="007F4F1A"/>
    <w:rsid w:val="00812A66"/>
    <w:rsid w:val="008266FA"/>
    <w:rsid w:val="00863300"/>
    <w:rsid w:val="008700F0"/>
    <w:rsid w:val="00870972"/>
    <w:rsid w:val="008A363F"/>
    <w:rsid w:val="008B3484"/>
    <w:rsid w:val="008C02F7"/>
    <w:rsid w:val="008D06F4"/>
    <w:rsid w:val="008E682B"/>
    <w:rsid w:val="00925A87"/>
    <w:rsid w:val="00931D85"/>
    <w:rsid w:val="009732AE"/>
    <w:rsid w:val="009C3810"/>
    <w:rsid w:val="009D4183"/>
    <w:rsid w:val="00A01419"/>
    <w:rsid w:val="00A24327"/>
    <w:rsid w:val="00A25E84"/>
    <w:rsid w:val="00A7280E"/>
    <w:rsid w:val="00AC61FF"/>
    <w:rsid w:val="00AD4E18"/>
    <w:rsid w:val="00B14B43"/>
    <w:rsid w:val="00B537CA"/>
    <w:rsid w:val="00B7087D"/>
    <w:rsid w:val="00BA2D23"/>
    <w:rsid w:val="00C70790"/>
    <w:rsid w:val="00C775A9"/>
    <w:rsid w:val="00C950C0"/>
    <w:rsid w:val="00CA3997"/>
    <w:rsid w:val="00CA799F"/>
    <w:rsid w:val="00CD5748"/>
    <w:rsid w:val="00D00941"/>
    <w:rsid w:val="00D26E1D"/>
    <w:rsid w:val="00D6483E"/>
    <w:rsid w:val="00D77C1B"/>
    <w:rsid w:val="00DB0F3C"/>
    <w:rsid w:val="00DB789C"/>
    <w:rsid w:val="00DB7ABB"/>
    <w:rsid w:val="00DD28BF"/>
    <w:rsid w:val="00E07DDE"/>
    <w:rsid w:val="00E2257F"/>
    <w:rsid w:val="00E512DB"/>
    <w:rsid w:val="00E51BC9"/>
    <w:rsid w:val="00E52DB3"/>
    <w:rsid w:val="00E57445"/>
    <w:rsid w:val="00E6144A"/>
    <w:rsid w:val="00E70396"/>
    <w:rsid w:val="00EC7141"/>
    <w:rsid w:val="00ED72AD"/>
    <w:rsid w:val="00EF6F2A"/>
    <w:rsid w:val="00F509BF"/>
    <w:rsid w:val="00F54BFB"/>
    <w:rsid w:val="00FA0842"/>
    <w:rsid w:val="00FA14E0"/>
    <w:rsid w:val="00FA1927"/>
    <w:rsid w:val="00FC37AD"/>
    <w:rsid w:val="00FC3BE8"/>
    <w:rsid w:val="00FC489C"/>
    <w:rsid w:val="00FD13F6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EBC74"/>
  <w15:chartTrackingRefBased/>
  <w15:docId w15:val="{B7E1F8A5-908D-4D50-9190-A32CC1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53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2534"/>
    <w:pPr>
      <w:keepNext/>
      <w:jc w:val="center"/>
      <w:outlineLvl w:val="0"/>
    </w:pPr>
    <w:rPr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22534"/>
    <w:pPr>
      <w:keepNext/>
      <w:outlineLvl w:val="1"/>
    </w:pPr>
    <w:rPr>
      <w:rFonts w:ascii="Verdana" w:hAnsi="Verdana"/>
      <w:b/>
      <w:bCs/>
      <w:sz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22534"/>
    <w:pPr>
      <w:keepNext/>
      <w:jc w:val="both"/>
      <w:outlineLvl w:val="2"/>
    </w:pPr>
    <w:rPr>
      <w:b/>
      <w:szCs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122534"/>
    <w:pPr>
      <w:keepNext/>
      <w:outlineLvl w:val="3"/>
    </w:pPr>
    <w:rPr>
      <w:b/>
      <w:szCs w:val="20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22534"/>
    <w:pPr>
      <w:keepNext/>
      <w:jc w:val="both"/>
      <w:outlineLvl w:val="4"/>
    </w:pPr>
    <w:rPr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122534"/>
    <w:pPr>
      <w:keepNext/>
      <w:jc w:val="center"/>
      <w:outlineLvl w:val="5"/>
    </w:pPr>
    <w:rPr>
      <w:rFonts w:ascii="Verdana" w:hAnsi="Verdana"/>
      <w:b/>
      <w:sz w:val="52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122534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link w:val="Titolo3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122534"/>
    <w:rPr>
      <w:rFonts w:ascii="Verdana" w:eastAsia="Times New Roman" w:hAnsi="Verdana" w:cs="Times New Roman"/>
      <w:b/>
      <w:sz w:val="52"/>
      <w:szCs w:val="20"/>
      <w:lang w:eastAsia="it-IT"/>
    </w:rPr>
  </w:style>
  <w:style w:type="paragraph" w:customStyle="1" w:styleId="Puntati">
    <w:name w:val="Puntati"/>
    <w:basedOn w:val="Normale"/>
    <w:rsid w:val="00122534"/>
    <w:pPr>
      <w:numPr>
        <w:numId w:val="1"/>
      </w:numPr>
      <w:tabs>
        <w:tab w:val="clear" w:pos="360"/>
        <w:tab w:val="num" w:pos="851"/>
      </w:tabs>
      <w:spacing w:before="60" w:after="60"/>
      <w:ind w:left="851" w:hanging="284"/>
      <w:jc w:val="both"/>
    </w:pPr>
    <w:rPr>
      <w:rFonts w:ascii="Verdana" w:hAnsi="Verdana"/>
      <w:i/>
      <w:sz w:val="18"/>
      <w:szCs w:val="20"/>
    </w:rPr>
  </w:style>
  <w:style w:type="paragraph" w:customStyle="1" w:styleId="TitoloCapitoli">
    <w:name w:val="TitoloCapitoli"/>
    <w:basedOn w:val="Normale"/>
    <w:rsid w:val="00122534"/>
    <w:pPr>
      <w:keepNext/>
      <w:keepLines/>
      <w:numPr>
        <w:numId w:val="6"/>
      </w:numPr>
      <w:spacing w:after="240"/>
      <w:jc w:val="center"/>
    </w:pPr>
    <w:rPr>
      <w:rFonts w:ascii="Verdana" w:hAnsi="Verdana"/>
      <w:b/>
      <w:sz w:val="28"/>
      <w:szCs w:val="20"/>
    </w:rPr>
  </w:style>
  <w:style w:type="paragraph" w:customStyle="1" w:styleId="PuntatiLinee">
    <w:name w:val="PuntatiLinee"/>
    <w:basedOn w:val="Normale"/>
    <w:rsid w:val="00122534"/>
    <w:pPr>
      <w:numPr>
        <w:numId w:val="2"/>
      </w:numPr>
      <w:jc w:val="both"/>
    </w:pPr>
    <w:rPr>
      <w:rFonts w:ascii="Verdana" w:hAnsi="Verdana"/>
      <w:sz w:val="18"/>
      <w:szCs w:val="20"/>
    </w:rPr>
  </w:style>
  <w:style w:type="paragraph" w:customStyle="1" w:styleId="PuntatiCapitoliNum">
    <w:name w:val="PuntatiCapitoliNum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ElencoPuntatiLettere">
    <w:name w:val="ElencoPuntatiLettere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corsivo">
    <w:name w:val="corsivo"/>
    <w:basedOn w:val="Puntati"/>
    <w:rsid w:val="00122534"/>
    <w:pPr>
      <w:numPr>
        <w:numId w:val="3"/>
      </w:numPr>
      <w:spacing w:before="0" w:after="120"/>
      <w:ind w:left="567" w:hanging="360"/>
    </w:pPr>
  </w:style>
  <w:style w:type="paragraph" w:customStyle="1" w:styleId="l">
    <w:name w:val="l"/>
    <w:basedOn w:val="Normale"/>
    <w:rsid w:val="00122534"/>
    <w:pPr>
      <w:spacing w:line="360" w:lineRule="auto"/>
      <w:jc w:val="center"/>
    </w:pPr>
    <w:rPr>
      <w:rFonts w:ascii="Futura Md BT" w:hAnsi="Futura Md BT"/>
      <w:szCs w:val="20"/>
    </w:rPr>
  </w:style>
  <w:style w:type="paragraph" w:customStyle="1" w:styleId="ElencoPuntatoNum">
    <w:name w:val="ElencoPuntatoNum"/>
    <w:basedOn w:val="PuntatiCapitoliNum"/>
    <w:rsid w:val="00122534"/>
    <w:pPr>
      <w:numPr>
        <w:numId w:val="4"/>
      </w:numPr>
      <w:jc w:val="both"/>
    </w:pPr>
  </w:style>
  <w:style w:type="paragraph" w:styleId="Sottotitolo">
    <w:name w:val="Subtitle"/>
    <w:basedOn w:val="Normale"/>
    <w:link w:val="SottotitoloCarattere"/>
    <w:qFormat/>
    <w:rsid w:val="00122534"/>
    <w:pPr>
      <w:spacing w:before="480" w:after="240"/>
      <w:jc w:val="both"/>
    </w:pPr>
    <w:rPr>
      <w:rFonts w:ascii="Verdana" w:hAnsi="Verdana"/>
      <w:b/>
      <w:sz w:val="20"/>
      <w:szCs w:val="20"/>
      <w:lang w:val="x-none"/>
    </w:rPr>
  </w:style>
  <w:style w:type="character" w:customStyle="1" w:styleId="SottotitoloCarattere">
    <w:name w:val="Sottotitolo Carattere"/>
    <w:link w:val="Sottotitolo"/>
    <w:rsid w:val="00122534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customStyle="1" w:styleId="ElencoPuntNum">
    <w:name w:val="ElencoPuntNum"/>
    <w:rsid w:val="00122534"/>
    <w:pPr>
      <w:keepLines/>
      <w:numPr>
        <w:numId w:val="5"/>
      </w:numPr>
      <w:jc w:val="both"/>
    </w:pPr>
    <w:rPr>
      <w:rFonts w:ascii="Verdana" w:eastAsia="Times New Roman" w:hAnsi="Verdana"/>
      <w:sz w:val="18"/>
    </w:rPr>
  </w:style>
  <w:style w:type="character" w:styleId="Collegamentoipertestuale">
    <w:name w:val="Hyperlink"/>
    <w:semiHidden/>
    <w:rsid w:val="0012253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22534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22534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sid w:val="0012253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225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122534"/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122534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22534"/>
    <w:pPr>
      <w:spacing w:line="360" w:lineRule="auto"/>
      <w:jc w:val="both"/>
    </w:pPr>
    <w:rPr>
      <w:szCs w:val="20"/>
      <w:lang w:val="x-none"/>
    </w:rPr>
  </w:style>
  <w:style w:type="character" w:customStyle="1" w:styleId="Corpodeltesto2Carattere">
    <w:name w:val="Corpo del testo 2 Carattere"/>
    <w:link w:val="Corpodeltesto2"/>
    <w:semiHidden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22534"/>
    <w:pPr>
      <w:jc w:val="center"/>
    </w:pPr>
    <w:rPr>
      <w:b/>
      <w:i/>
      <w:sz w:val="44"/>
      <w:szCs w:val="20"/>
      <w:lang w:val="x-none"/>
    </w:rPr>
  </w:style>
  <w:style w:type="character" w:customStyle="1" w:styleId="TitoloCarattere">
    <w:name w:val="Titolo Carattere"/>
    <w:link w:val="Titolo"/>
    <w:rsid w:val="00122534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character" w:styleId="Numeropagina">
    <w:name w:val="page number"/>
    <w:basedOn w:val="Carpredefinitoparagrafo"/>
    <w:semiHidden/>
    <w:rsid w:val="00122534"/>
  </w:style>
  <w:style w:type="paragraph" w:styleId="Testofumetto">
    <w:name w:val="Balloon Text"/>
    <w:basedOn w:val="Normale"/>
    <w:link w:val="TestofumettoCarattere"/>
    <w:semiHidden/>
    <w:rsid w:val="0012253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rsid w:val="0012253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22534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semiHidden/>
    <w:rsid w:val="0012253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122534"/>
    <w:rPr>
      <w:rFonts w:ascii="Blackadder ITC" w:hAnsi="Blackadder ITC"/>
      <w:b/>
      <w:szCs w:val="20"/>
    </w:rPr>
  </w:style>
  <w:style w:type="table" w:styleId="Grigliatabella">
    <w:name w:val="Table Grid"/>
    <w:basedOn w:val="Tabellanormale"/>
    <w:uiPriority w:val="59"/>
    <w:rsid w:val="000A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5712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712CC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7A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35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35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3582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35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358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rmeno\Desktop\Form\Form_autofinanziata\VADEMECU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VADEMECUM.dot</Template>
  <TotalTime>104</TotalTime>
  <Pages>4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All_3G_Dichiarazione_macchine_attrezzature_materiali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All_3G_Dichiarazione_macchine_attrezzature_materiali</dc:title>
  <dc:subject>All_3G_Dichiarazione_macchine_attrezzature_materiali</dc:subject>
  <dc:creator>A.mizzi</dc:creator>
  <cp:keywords/>
  <cp:lastModifiedBy>Antonio Mizzi</cp:lastModifiedBy>
  <cp:revision>36</cp:revision>
  <cp:lastPrinted>2017-06-01T09:52:00Z</cp:lastPrinted>
  <dcterms:created xsi:type="dcterms:W3CDTF">2026-01-21T12:02:00Z</dcterms:created>
  <dcterms:modified xsi:type="dcterms:W3CDTF">2026-02-24T09:16:00Z</dcterms:modified>
</cp:coreProperties>
</file>