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FF70" w14:textId="1C8C358B" w:rsidR="000A04D4" w:rsidRPr="00173AC6" w:rsidRDefault="00C014E1" w:rsidP="00C014E1">
      <w:pPr>
        <w:pStyle w:val="Titolo1"/>
        <w:spacing w:before="240" w:after="240"/>
        <w:ind w:left="6804" w:firstLine="709"/>
        <w:jc w:val="right"/>
        <w:rPr>
          <w:rFonts w:ascii="Calibri" w:hAnsi="Calibri" w:cs="Calibri"/>
          <w:b/>
          <w:bCs/>
          <w:color w:val="3366FF"/>
          <w:sz w:val="20"/>
          <w:lang w:val="it-IT"/>
        </w:rPr>
      </w:pPr>
      <w:r w:rsidRPr="006F0A41">
        <w:rPr>
          <w:rFonts w:ascii="Verdana" w:eastAsia="Cambria" w:hAnsi="Verdana" w:cs="Arial"/>
          <w:b/>
          <w:bCs/>
          <w:noProof/>
          <w:sz w:val="16"/>
          <w:szCs w:val="1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6A4FC" wp14:editId="3049DC11">
                <wp:simplePos x="0" y="0"/>
                <wp:positionH relativeFrom="margin">
                  <wp:posOffset>-186249</wp:posOffset>
                </wp:positionH>
                <wp:positionV relativeFrom="paragraph">
                  <wp:posOffset>-361521</wp:posOffset>
                </wp:positionV>
                <wp:extent cx="6506456" cy="342900"/>
                <wp:effectExtent l="0" t="0" r="27940" b="19050"/>
                <wp:wrapNone/>
                <wp:docPr id="43466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45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00116" w14:textId="77777777" w:rsidR="00C014E1" w:rsidRPr="00CB3F07" w:rsidRDefault="00C014E1" w:rsidP="00C014E1">
                            <w:pPr>
                              <w:jc w:val="center"/>
                              <w:rPr>
                                <w:rFonts w:ascii="Calibri" w:hAnsi="Calibri" w:cs="Calibri"/>
                                <w:color w:val="747474"/>
                              </w:rPr>
                            </w:pPr>
                            <w:r w:rsidRPr="00CB3F07">
                              <w:rPr>
                                <w:rFonts w:ascii="Calibri" w:hAnsi="Calibri" w:cs="Calibri"/>
                                <w:color w:val="747474"/>
                              </w:rPr>
                              <w:t>Carta intestata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A4FC" id="Rectangle 3" o:spid="_x0000_s1026" style="position:absolute;left:0;text-align:left;margin-left:-14.65pt;margin-top:-28.45pt;width:512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" strokecolor="silver">
                <v:textbox>
                  <w:txbxContent>
                    <w:p w14:paraId="7A600116" w14:textId="77777777" w:rsidR="00C014E1" w:rsidRPr="00CB3F07" w:rsidRDefault="00C014E1" w:rsidP="00C014E1">
                      <w:pPr>
                        <w:jc w:val="center"/>
                        <w:rPr>
                          <w:rFonts w:ascii="Calibri" w:hAnsi="Calibri" w:cs="Calibri"/>
                          <w:color w:val="747474"/>
                        </w:rPr>
                      </w:pPr>
                      <w:r w:rsidRPr="00CB3F07">
                        <w:rPr>
                          <w:rFonts w:ascii="Calibri" w:hAnsi="Calibri" w:cs="Calibri"/>
                          <w:color w:val="747474"/>
                        </w:rPr>
                        <w:t>Carta intestata del soggetto formatore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2534" w:rsidRPr="00173AC6">
        <w:rPr>
          <w:rFonts w:ascii="Calibri" w:hAnsi="Calibri" w:cs="Calibri"/>
          <w:b/>
          <w:bCs/>
          <w:color w:val="3366FF"/>
          <w:sz w:val="20"/>
          <w:lang w:val="it-IT"/>
        </w:rPr>
        <w:t xml:space="preserve">Allegato </w:t>
      </w:r>
      <w:r w:rsidR="008266FA" w:rsidRPr="00173AC6">
        <w:rPr>
          <w:rFonts w:ascii="Calibri" w:hAnsi="Calibri" w:cs="Calibri"/>
          <w:b/>
          <w:bCs/>
          <w:color w:val="3366FF"/>
          <w:sz w:val="20"/>
          <w:lang w:val="it-IT"/>
        </w:rPr>
        <w:t>0</w:t>
      </w:r>
      <w:r w:rsidR="00DB7ABB" w:rsidRPr="00173AC6">
        <w:rPr>
          <w:rFonts w:ascii="Calibri" w:hAnsi="Calibri" w:cs="Calibri"/>
          <w:b/>
          <w:bCs/>
          <w:color w:val="3366FF"/>
          <w:sz w:val="20"/>
          <w:lang w:val="it-IT"/>
        </w:rPr>
        <w:t>3</w:t>
      </w:r>
      <w:r w:rsidR="008266FA" w:rsidRPr="00173AC6">
        <w:rPr>
          <w:rFonts w:ascii="Calibri" w:hAnsi="Calibri" w:cs="Calibri"/>
          <w:b/>
          <w:bCs/>
          <w:color w:val="3366FF"/>
          <w:sz w:val="20"/>
          <w:lang w:val="it-IT"/>
        </w:rPr>
        <w:t>/</w:t>
      </w:r>
      <w:r w:rsidR="00740E5C" w:rsidRPr="00173AC6">
        <w:rPr>
          <w:rFonts w:ascii="Calibri" w:hAnsi="Calibri" w:cs="Calibri"/>
          <w:b/>
          <w:bCs/>
          <w:color w:val="3366FF"/>
          <w:sz w:val="20"/>
          <w:lang w:val="it-IT"/>
        </w:rPr>
        <w:t>E</w:t>
      </w:r>
    </w:p>
    <w:p w14:paraId="4A90051E" w14:textId="77777777" w:rsidR="00740E5C" w:rsidRPr="00156826" w:rsidRDefault="00740E5C" w:rsidP="00740E5C">
      <w:pPr>
        <w:spacing w:after="240"/>
        <w:jc w:val="right"/>
        <w:rPr>
          <w:rFonts w:asciiTheme="minorHAnsi" w:eastAsia="Cambria" w:hAnsiTheme="minorHAnsi" w:cstheme="minorHAnsi"/>
          <w:sz w:val="20"/>
          <w:szCs w:val="20"/>
          <w:lang w:eastAsia="en-US"/>
        </w:rPr>
      </w:pP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t>ORGANISMO FORMATIVO</w:t>
      </w:r>
      <w:r>
        <w:rPr>
          <w:rFonts w:asciiTheme="minorHAnsi" w:eastAsia="Cambria" w:hAnsiTheme="minorHAnsi" w:cstheme="minorHAnsi"/>
          <w:sz w:val="20"/>
          <w:szCs w:val="20"/>
          <w:lang w:eastAsia="en-US"/>
        </w:rPr>
        <w:t xml:space="preserve"> </w:t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  <w:t>___________</w:t>
      </w:r>
      <w:r>
        <w:rPr>
          <w:rFonts w:asciiTheme="minorHAnsi" w:eastAsia="Cambria" w:hAnsiTheme="minorHAnsi" w:cstheme="minorHAnsi"/>
          <w:sz w:val="20"/>
          <w:szCs w:val="20"/>
          <w:lang w:eastAsia="en-US"/>
        </w:rPr>
        <w:t>___________________</w:t>
      </w:r>
    </w:p>
    <w:p w14:paraId="12212578" w14:textId="77777777" w:rsidR="00740E5C" w:rsidRPr="00156826" w:rsidRDefault="00740E5C" w:rsidP="00B44F6E">
      <w:pPr>
        <w:spacing w:after="480"/>
        <w:jc w:val="right"/>
        <w:rPr>
          <w:rFonts w:asciiTheme="minorHAnsi" w:eastAsia="Cambria" w:hAnsiTheme="minorHAnsi" w:cstheme="minorHAnsi"/>
          <w:lang w:eastAsia="en-US"/>
        </w:rPr>
      </w:pP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t>SEDE DI SVOLGIMENTO</w:t>
      </w:r>
      <w:r>
        <w:rPr>
          <w:rFonts w:asciiTheme="minorHAnsi" w:eastAsia="Cambria" w:hAnsiTheme="minorHAnsi" w:cstheme="minorHAnsi"/>
          <w:sz w:val="20"/>
          <w:szCs w:val="20"/>
          <w:lang w:eastAsia="en-US"/>
        </w:rPr>
        <w:t xml:space="preserve"> </w:t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t>___</w:t>
      </w:r>
      <w:r>
        <w:rPr>
          <w:rFonts w:asciiTheme="minorHAnsi" w:eastAsia="Cambria" w:hAnsiTheme="minorHAnsi" w:cstheme="minorHAnsi"/>
          <w:sz w:val="20"/>
          <w:szCs w:val="20"/>
          <w:lang w:eastAsia="en-US"/>
        </w:rPr>
        <w:t>_____________________________</w:t>
      </w: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1168"/>
        <w:gridCol w:w="914"/>
        <w:gridCol w:w="2070"/>
        <w:gridCol w:w="1393"/>
        <w:gridCol w:w="1393"/>
        <w:gridCol w:w="1405"/>
        <w:gridCol w:w="1847"/>
      </w:tblGrid>
      <w:tr w:rsidR="00740E5C" w14:paraId="4250F967" w14:textId="77777777" w:rsidTr="000463FA">
        <w:trPr>
          <w:trHeight w:val="805"/>
          <w:jc w:val="center"/>
        </w:trPr>
        <w:tc>
          <w:tcPr>
            <w:tcW w:w="10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750BC2" w14:textId="0BC93479" w:rsidR="00740E5C" w:rsidRPr="00740E5C" w:rsidRDefault="00740E5C" w:rsidP="00740E5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40E5C">
              <w:rPr>
                <w:rFonts w:asciiTheme="minorHAnsi" w:hAnsiTheme="minorHAnsi" w:cstheme="minorHAnsi"/>
                <w:b/>
                <w:color w:val="000000"/>
              </w:rPr>
              <w:t>Elenco allievi partecipanti</w:t>
            </w:r>
          </w:p>
        </w:tc>
      </w:tr>
      <w:tr w:rsidR="00740E5C" w14:paraId="0567024E" w14:textId="77777777" w:rsidTr="008D16A6">
        <w:trPr>
          <w:trHeight w:val="454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BBC9" w14:textId="1C49D12D" w:rsidR="00740E5C" w:rsidRPr="006E2165" w:rsidRDefault="00740E5C" w:rsidP="00740E5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E2165">
              <w:rPr>
                <w:rFonts w:asciiTheme="minorHAnsi" w:hAnsiTheme="minorHAnsi" w:cstheme="minorHAnsi"/>
                <w:bCs/>
                <w:color w:val="000000"/>
              </w:rPr>
              <w:t>Percorso:</w:t>
            </w:r>
          </w:p>
        </w:tc>
        <w:tc>
          <w:tcPr>
            <w:tcW w:w="9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FEB" w14:textId="77777777" w:rsidR="00740E5C" w:rsidRPr="00740E5C" w:rsidRDefault="00740E5C" w:rsidP="00740E5C">
            <w:pPr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740E5C" w14:paraId="1EFD4073" w14:textId="77777777" w:rsidTr="008D16A6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BD02C32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3C6D67" w14:textId="6AD38AE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53DF032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34779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di nascita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DCDC5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FE7C9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FF0F5D" w14:textId="659F7B4E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Requisiti di</w:t>
            </w:r>
            <w:r w:rsidR="000463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463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accesso</w:t>
            </w:r>
            <w:r w:rsidR="000463FA" w:rsidRPr="000463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(SI/NO)</w:t>
            </w:r>
            <w:r w:rsidR="003F42F8" w:rsidRPr="003F42F8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40E5C" w14:paraId="6B37841B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3133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5EE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6510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1538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93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A5A3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9CF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173A9D23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EE07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63E1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6058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CCE2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EDCA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499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967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0072EB1F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F5A5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A20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5770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3C8E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D765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264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49A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65098483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A933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86D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5F2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F2A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EAF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1627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A332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0D41E05C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D2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F8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F23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ADD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7E07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B9B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641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1349BC0F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ED9C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386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91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94E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CBC2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A638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CE5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4892C77C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4E2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6185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E5C2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376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E818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C8B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192E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481CF9E4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CEB7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72E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14B5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4D7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267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D20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9AA1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3E84D5AA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6CC8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FD0A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2DF1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5110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BCD7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867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BF61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5B1AECF3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A40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FD6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42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0DC7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620F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C05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90E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3ED860E0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1AD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126D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083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2787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C2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93D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E0CA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36645328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53C2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FFE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5D9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62CA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BFAA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C643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A23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27612302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E5F8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3D06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F888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3BDF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91E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5E73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492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737C3B22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BF85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2936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B291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3620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E1C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C2C3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7D77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6805E12F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7FC2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31C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ACAF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860D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575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B4C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F5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36D16BD9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C6B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02E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87E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08BA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6E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5B3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83F0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7573E083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3F9F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DCB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B61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F53C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BBB7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8CE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210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4C80B23F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0456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561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C47C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CD39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C711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BC55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4BF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  <w:tr w:rsidR="00740E5C" w14:paraId="353C5134" w14:textId="77777777" w:rsidTr="008D16A6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F315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0463F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817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B52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7D28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559A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C844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B1F1" w14:textId="77777777" w:rsidR="00740E5C" w:rsidRPr="000463FA" w:rsidRDefault="00740E5C" w:rsidP="00740E5C">
            <w:pPr>
              <w:jc w:val="center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</w:tc>
      </w:tr>
    </w:tbl>
    <w:p w14:paraId="7DCF9616" w14:textId="69123062" w:rsidR="000E120C" w:rsidRDefault="003F42F8" w:rsidP="003F42F8">
      <w:pPr>
        <w:spacing w:before="120"/>
        <w:ind w:left="-284" w:right="-284"/>
        <w:jc w:val="both"/>
        <w:rPr>
          <w:rFonts w:ascii="Calibri" w:hAnsi="Calibri" w:cs="Calibri"/>
          <w:sz w:val="20"/>
          <w:szCs w:val="20"/>
        </w:rPr>
      </w:pPr>
      <w:r w:rsidRPr="003F42F8">
        <w:rPr>
          <w:rFonts w:ascii="Calibri" w:hAnsi="Calibri" w:cs="Calibri"/>
          <w:sz w:val="20"/>
          <w:szCs w:val="20"/>
          <w:vertAlign w:val="superscript"/>
        </w:rPr>
        <w:t>1</w:t>
      </w:r>
      <w:r w:rsidR="000463FA">
        <w:rPr>
          <w:rFonts w:ascii="Calibri" w:hAnsi="Calibri" w:cs="Calibri"/>
          <w:sz w:val="20"/>
          <w:szCs w:val="20"/>
        </w:rPr>
        <w:t xml:space="preserve">I requisiti di accesso </w:t>
      </w:r>
      <w:r w:rsidR="000463FA" w:rsidRPr="000463FA">
        <w:rPr>
          <w:rFonts w:ascii="Calibri" w:hAnsi="Calibri" w:cs="Calibri"/>
          <w:sz w:val="20"/>
          <w:szCs w:val="20"/>
        </w:rPr>
        <w:t xml:space="preserve">ai percorsi per “Operatore forestale” e “Operatore forestale specializzato” </w:t>
      </w:r>
      <w:r w:rsidR="000463FA">
        <w:rPr>
          <w:rFonts w:ascii="Calibri" w:hAnsi="Calibri" w:cs="Calibri"/>
          <w:sz w:val="20"/>
          <w:szCs w:val="20"/>
        </w:rPr>
        <w:t xml:space="preserve">sono riportati all’art. 5 dell’Allegato A alla D.G.R. n. 1769/2025, mentre quelli </w:t>
      </w:r>
      <w:r w:rsidR="00CB2260">
        <w:rPr>
          <w:rFonts w:ascii="Calibri" w:hAnsi="Calibri" w:cs="Calibri"/>
          <w:sz w:val="20"/>
          <w:szCs w:val="20"/>
        </w:rPr>
        <w:t>relativi</w:t>
      </w:r>
      <w:r w:rsidR="000463FA">
        <w:rPr>
          <w:rFonts w:ascii="Calibri" w:hAnsi="Calibri" w:cs="Calibri"/>
          <w:sz w:val="20"/>
          <w:szCs w:val="20"/>
        </w:rPr>
        <w:t xml:space="preserve"> ai percorsi per “Istruttore forestale” sono elencati all’Art. 5 dell’Allegato B alla medesima D.G.R.</w:t>
      </w:r>
    </w:p>
    <w:p w14:paraId="50CE9D38" w14:textId="77777777" w:rsidR="000E120C" w:rsidRDefault="000E120C" w:rsidP="000E120C">
      <w:pPr>
        <w:ind w:left="-284" w:right="-284"/>
        <w:jc w:val="both"/>
        <w:rPr>
          <w:rFonts w:ascii="Calibri" w:hAnsi="Calibri" w:cs="Calibri"/>
          <w:sz w:val="20"/>
          <w:szCs w:val="20"/>
        </w:rPr>
      </w:pPr>
    </w:p>
    <w:p w14:paraId="369E6A8D" w14:textId="231D14D5" w:rsidR="000E120C" w:rsidRDefault="0081231D" w:rsidP="000E120C">
      <w:pPr>
        <w:ind w:left="-284" w:right="-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Il possesso dei requisiti di accesso dei partecipanti </w:t>
      </w:r>
      <w:r w:rsidR="003C7E57">
        <w:rPr>
          <w:rFonts w:ascii="Calibri" w:hAnsi="Calibri" w:cs="Calibri"/>
        </w:rPr>
        <w:t xml:space="preserve">entro l’inizio delle attività formative </w:t>
      </w:r>
      <w:r>
        <w:rPr>
          <w:rFonts w:ascii="Calibri" w:hAnsi="Calibri" w:cs="Calibri"/>
        </w:rPr>
        <w:t xml:space="preserve">è dichiarato dal Legale Rappresentante dell’Organismo formativo ai sensi degli </w:t>
      </w:r>
      <w:r w:rsidR="000E120C" w:rsidRPr="00C81210">
        <w:rPr>
          <w:rFonts w:asciiTheme="minorHAnsi" w:hAnsiTheme="minorHAnsi" w:cstheme="minorHAnsi"/>
        </w:rPr>
        <w:t>46 e 47 del D.P.R n.</w:t>
      </w:r>
      <w:r w:rsidR="000E120C">
        <w:rPr>
          <w:rFonts w:asciiTheme="minorHAnsi" w:hAnsiTheme="minorHAnsi" w:cstheme="minorHAnsi"/>
        </w:rPr>
        <w:t xml:space="preserve"> </w:t>
      </w:r>
      <w:r w:rsidR="000E120C" w:rsidRPr="00C81210">
        <w:rPr>
          <w:rFonts w:asciiTheme="minorHAnsi" w:hAnsiTheme="minorHAnsi" w:cstheme="minorHAnsi"/>
        </w:rPr>
        <w:t>445</w:t>
      </w:r>
      <w:r w:rsidR="000E120C">
        <w:rPr>
          <w:rFonts w:asciiTheme="minorHAnsi" w:hAnsiTheme="minorHAnsi" w:cstheme="minorHAnsi"/>
        </w:rPr>
        <w:t xml:space="preserve">/2000, </w:t>
      </w:r>
      <w:r w:rsidR="003C7E57">
        <w:rPr>
          <w:rFonts w:asciiTheme="minorHAnsi" w:hAnsiTheme="minorHAnsi" w:cstheme="minorHAnsi"/>
        </w:rPr>
        <w:t>nella c</w:t>
      </w:r>
      <w:r w:rsidR="000E120C">
        <w:rPr>
          <w:rFonts w:asciiTheme="minorHAnsi" w:hAnsiTheme="minorHAnsi" w:cstheme="minorHAnsi"/>
        </w:rPr>
        <w:t xml:space="preserve">onsapevolezza </w:t>
      </w:r>
      <w:r w:rsidR="000E120C" w:rsidRPr="00C81210">
        <w:rPr>
          <w:rFonts w:asciiTheme="minorHAnsi" w:hAnsiTheme="minorHAnsi" w:cstheme="minorHAnsi"/>
        </w:rPr>
        <w:t>delle sanzioni penali</w:t>
      </w:r>
      <w:r w:rsidR="000E120C">
        <w:rPr>
          <w:rFonts w:asciiTheme="minorHAnsi" w:hAnsiTheme="minorHAnsi" w:cstheme="minorHAnsi"/>
        </w:rPr>
        <w:t xml:space="preserve"> </w:t>
      </w:r>
      <w:r w:rsidR="000E120C" w:rsidRPr="00C81210">
        <w:rPr>
          <w:rFonts w:asciiTheme="minorHAnsi" w:hAnsiTheme="minorHAnsi" w:cstheme="minorHAnsi"/>
        </w:rPr>
        <w:t>previste dall’art.</w:t>
      </w:r>
      <w:r w:rsidR="000E120C">
        <w:rPr>
          <w:rFonts w:asciiTheme="minorHAnsi" w:hAnsiTheme="minorHAnsi" w:cstheme="minorHAnsi"/>
        </w:rPr>
        <w:t xml:space="preserve"> </w:t>
      </w:r>
      <w:r w:rsidR="000E120C" w:rsidRPr="00C81210">
        <w:rPr>
          <w:rFonts w:asciiTheme="minorHAnsi" w:hAnsiTheme="minorHAnsi" w:cstheme="minorHAnsi"/>
        </w:rPr>
        <w:t xml:space="preserve">76 </w:t>
      </w:r>
      <w:r w:rsidR="000E120C">
        <w:rPr>
          <w:rFonts w:asciiTheme="minorHAnsi" w:hAnsiTheme="minorHAnsi" w:cstheme="minorHAnsi"/>
        </w:rPr>
        <w:t xml:space="preserve">del medesimo </w:t>
      </w:r>
      <w:r w:rsidR="000E120C" w:rsidRPr="00C81210">
        <w:rPr>
          <w:rFonts w:asciiTheme="minorHAnsi" w:hAnsiTheme="minorHAnsi" w:cstheme="minorHAnsi"/>
        </w:rPr>
        <w:t>D.P.R</w:t>
      </w:r>
      <w:r w:rsidR="008D16A6">
        <w:rPr>
          <w:rFonts w:asciiTheme="minorHAnsi" w:hAnsiTheme="minorHAnsi" w:cstheme="minorHAnsi"/>
        </w:rPr>
        <w:t>.</w:t>
      </w:r>
      <w:r w:rsidR="000E120C">
        <w:rPr>
          <w:rFonts w:asciiTheme="minorHAnsi" w:hAnsiTheme="minorHAnsi" w:cstheme="minorHAnsi"/>
        </w:rPr>
        <w:t xml:space="preserve"> </w:t>
      </w:r>
      <w:r w:rsidR="000E120C" w:rsidRPr="00C81210">
        <w:rPr>
          <w:rFonts w:asciiTheme="minorHAnsi" w:hAnsiTheme="minorHAnsi" w:cstheme="minorHAnsi"/>
        </w:rPr>
        <w:t>per le ipotesi di falsità in atti e dichiarazioni mendaci</w:t>
      </w:r>
      <w:r w:rsidR="003C7E57">
        <w:rPr>
          <w:rFonts w:asciiTheme="minorHAnsi" w:hAnsiTheme="minorHAnsi" w:cstheme="minorHAnsi"/>
        </w:rPr>
        <w:t>.</w:t>
      </w:r>
    </w:p>
    <w:p w14:paraId="2A7EE01F" w14:textId="5D1C34E0" w:rsidR="000E120C" w:rsidRPr="008D16A6" w:rsidRDefault="008D16A6" w:rsidP="008D16A6">
      <w:pPr>
        <w:ind w:left="-284"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soggetto erogatore, inoltre, si obbliga a conservare tutta la documentazione attestante il possesso dei requisiti di accesso </w:t>
      </w:r>
      <w:r w:rsidR="0078024F">
        <w:rPr>
          <w:rFonts w:asciiTheme="minorHAnsi" w:hAnsiTheme="minorHAnsi" w:cstheme="minorHAnsi"/>
        </w:rPr>
        <w:t xml:space="preserve">dei partecipanti </w:t>
      </w:r>
      <w:r>
        <w:rPr>
          <w:rFonts w:asciiTheme="minorHAnsi" w:hAnsiTheme="minorHAnsi" w:cstheme="minorHAnsi"/>
        </w:rPr>
        <w:t>secondo quanto previsto dalla D.G.R. n. 1769/2025.</w:t>
      </w:r>
    </w:p>
    <w:p w14:paraId="4C2ADDBD" w14:textId="77777777" w:rsidR="008D16A6" w:rsidRDefault="00722F0F" w:rsidP="008D16A6">
      <w:pPr>
        <w:spacing w:before="240"/>
        <w:rPr>
          <w:rFonts w:ascii="Calibri" w:hAnsi="Calibri" w:cs="Calibri"/>
        </w:rPr>
      </w:pPr>
      <w:r w:rsidRPr="00722F0F">
        <w:rPr>
          <w:rFonts w:ascii="Calibri" w:hAnsi="Calibri" w:cs="Calibri"/>
        </w:rPr>
        <w:t>Luogo e data</w:t>
      </w:r>
    </w:p>
    <w:p w14:paraId="243E8AC2" w14:textId="6318DEDE" w:rsidR="00722F0F" w:rsidRPr="00722F0F" w:rsidRDefault="00722F0F" w:rsidP="008D16A6">
      <w:pPr>
        <w:spacing w:before="240"/>
        <w:ind w:left="4956" w:firstLine="147"/>
        <w:jc w:val="center"/>
        <w:rPr>
          <w:rFonts w:ascii="Calibri" w:hAnsi="Calibri" w:cs="Calibri"/>
        </w:rPr>
      </w:pPr>
      <w:r w:rsidRPr="00722F0F">
        <w:rPr>
          <w:rFonts w:ascii="Calibri" w:hAnsi="Calibri" w:cs="Calibri"/>
        </w:rPr>
        <w:t>Il Legale Rappresentante</w:t>
      </w:r>
    </w:p>
    <w:p w14:paraId="0E5E0B2C" w14:textId="77777777" w:rsidR="00722F0F" w:rsidRPr="00722F0F" w:rsidRDefault="00722F0F" w:rsidP="00722F0F">
      <w:pPr>
        <w:ind w:left="4956" w:firstLine="856"/>
        <w:rPr>
          <w:rFonts w:ascii="Calibri" w:hAnsi="Calibri" w:cs="Calibri"/>
          <w:i/>
          <w:iCs/>
          <w:sz w:val="18"/>
          <w:szCs w:val="18"/>
        </w:rPr>
      </w:pPr>
      <w:r w:rsidRPr="00722F0F">
        <w:rPr>
          <w:rFonts w:ascii="Calibri" w:hAnsi="Calibri" w:cs="Calibri"/>
          <w:i/>
          <w:iCs/>
          <w:sz w:val="18"/>
          <w:szCs w:val="18"/>
        </w:rPr>
        <w:t>firma digitale ovvero autografa corredata da</w:t>
      </w:r>
    </w:p>
    <w:p w14:paraId="54E8E6D9" w14:textId="23897580" w:rsidR="00121DA1" w:rsidRPr="008D16A6" w:rsidRDefault="00722F0F" w:rsidP="008D16A6">
      <w:pPr>
        <w:ind w:left="4248" w:firstLine="1422"/>
        <w:rPr>
          <w:rFonts w:ascii="Calibri" w:hAnsi="Calibri" w:cs="Calibri"/>
          <w:i/>
          <w:iCs/>
          <w:sz w:val="18"/>
          <w:szCs w:val="18"/>
        </w:rPr>
      </w:pPr>
      <w:r w:rsidRPr="00722F0F">
        <w:rPr>
          <w:rFonts w:ascii="Calibri" w:hAnsi="Calibri" w:cs="Calibri"/>
          <w:i/>
          <w:iCs/>
          <w:sz w:val="18"/>
          <w:szCs w:val="18"/>
        </w:rPr>
        <w:t>documento di riconoscimento in corso di validità</w:t>
      </w:r>
    </w:p>
    <w:sectPr w:rsidR="00121DA1" w:rsidRPr="008D16A6" w:rsidSect="008266FA">
      <w:pgSz w:w="11907" w:h="16840"/>
      <w:pgMar w:top="2001" w:right="1134" w:bottom="1134" w:left="1134" w:header="567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D66E" w14:textId="77777777" w:rsidR="00932DF8" w:rsidRDefault="00932DF8">
      <w:r>
        <w:separator/>
      </w:r>
    </w:p>
  </w:endnote>
  <w:endnote w:type="continuationSeparator" w:id="0">
    <w:p w14:paraId="0C0D2362" w14:textId="77777777" w:rsidR="00932DF8" w:rsidRDefault="0093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6EC5" w14:textId="77777777" w:rsidR="00932DF8" w:rsidRDefault="00932DF8">
      <w:r>
        <w:separator/>
      </w:r>
    </w:p>
  </w:footnote>
  <w:footnote w:type="continuationSeparator" w:id="0">
    <w:p w14:paraId="6D366894" w14:textId="77777777" w:rsidR="00932DF8" w:rsidRDefault="0093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9C0"/>
    <w:multiLevelType w:val="hybridMultilevel"/>
    <w:tmpl w:val="8338A4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32C1"/>
    <w:multiLevelType w:val="hybridMultilevel"/>
    <w:tmpl w:val="A02AF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65FD9"/>
    <w:multiLevelType w:val="hybridMultilevel"/>
    <w:tmpl w:val="AA1C6E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79A"/>
    <w:multiLevelType w:val="hybridMultilevel"/>
    <w:tmpl w:val="D7E271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3CFF"/>
    <w:multiLevelType w:val="hybridMultilevel"/>
    <w:tmpl w:val="C114CFA6"/>
    <w:lvl w:ilvl="0" w:tplc="9B5A52AE">
      <w:start w:val="1"/>
      <w:numFmt w:val="decimal"/>
      <w:pStyle w:val="ElencoPuntNum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F7C6A"/>
    <w:multiLevelType w:val="hybridMultilevel"/>
    <w:tmpl w:val="94D2DC2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2CD4"/>
    <w:multiLevelType w:val="hybridMultilevel"/>
    <w:tmpl w:val="DDA0F2AE"/>
    <w:lvl w:ilvl="0" w:tplc="4AA29E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0CC6440"/>
    <w:multiLevelType w:val="singleLevel"/>
    <w:tmpl w:val="8124D748"/>
    <w:lvl w:ilvl="0">
      <w:start w:val="1"/>
      <w:numFmt w:val="bullet"/>
      <w:pStyle w:val="corsivo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21655941"/>
    <w:multiLevelType w:val="hybridMultilevel"/>
    <w:tmpl w:val="AA32D3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41AD6"/>
    <w:multiLevelType w:val="hybridMultilevel"/>
    <w:tmpl w:val="946C57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1B45"/>
    <w:multiLevelType w:val="hybridMultilevel"/>
    <w:tmpl w:val="B7BE77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666E9"/>
    <w:multiLevelType w:val="hybridMultilevel"/>
    <w:tmpl w:val="8D22B5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8457E"/>
    <w:multiLevelType w:val="hybridMultilevel"/>
    <w:tmpl w:val="626050A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32E7D"/>
    <w:multiLevelType w:val="hybridMultilevel"/>
    <w:tmpl w:val="5D1A47D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20A5F"/>
    <w:multiLevelType w:val="hybridMultilevel"/>
    <w:tmpl w:val="3788AE80"/>
    <w:lvl w:ilvl="0" w:tplc="FFFFFFFF">
      <w:start w:val="1"/>
      <w:numFmt w:val="bullet"/>
      <w:pStyle w:val="PuntatiLine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14F3B"/>
    <w:multiLevelType w:val="hybridMultilevel"/>
    <w:tmpl w:val="D2CEC544"/>
    <w:lvl w:ilvl="0" w:tplc="7A4889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C3250B"/>
    <w:multiLevelType w:val="hybridMultilevel"/>
    <w:tmpl w:val="5BECC50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C3703"/>
    <w:multiLevelType w:val="hybridMultilevel"/>
    <w:tmpl w:val="3AC0216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51504"/>
    <w:multiLevelType w:val="hybridMultilevel"/>
    <w:tmpl w:val="F67E06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406F7"/>
    <w:multiLevelType w:val="hybridMultilevel"/>
    <w:tmpl w:val="C19AC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1695A"/>
    <w:multiLevelType w:val="hybridMultilevel"/>
    <w:tmpl w:val="E2742E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5204A"/>
    <w:multiLevelType w:val="hybridMultilevel"/>
    <w:tmpl w:val="F4FAE06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6F8B"/>
    <w:multiLevelType w:val="hybridMultilevel"/>
    <w:tmpl w:val="388C9A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42F4C"/>
    <w:multiLevelType w:val="hybridMultilevel"/>
    <w:tmpl w:val="4404DA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E5702"/>
    <w:multiLevelType w:val="hybridMultilevel"/>
    <w:tmpl w:val="7926024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1973"/>
    <w:multiLevelType w:val="hybridMultilevel"/>
    <w:tmpl w:val="E92487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175C"/>
    <w:multiLevelType w:val="hybridMultilevel"/>
    <w:tmpl w:val="0090EEFC"/>
    <w:lvl w:ilvl="0" w:tplc="B7665942">
      <w:start w:val="1"/>
      <w:numFmt w:val="decimal"/>
      <w:pStyle w:val="ElencoPuntatoNum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FF1815"/>
    <w:multiLevelType w:val="hybridMultilevel"/>
    <w:tmpl w:val="1B0605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62D16"/>
    <w:multiLevelType w:val="hybridMultilevel"/>
    <w:tmpl w:val="D25CB59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76018"/>
    <w:multiLevelType w:val="hybridMultilevel"/>
    <w:tmpl w:val="617420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A1B96"/>
    <w:multiLevelType w:val="hybridMultilevel"/>
    <w:tmpl w:val="BA4C93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B41F3"/>
    <w:multiLevelType w:val="hybridMultilevel"/>
    <w:tmpl w:val="B43CD2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10E40"/>
    <w:multiLevelType w:val="hybridMultilevel"/>
    <w:tmpl w:val="A888DD9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536"/>
    <w:multiLevelType w:val="singleLevel"/>
    <w:tmpl w:val="E1225896"/>
    <w:lvl w:ilvl="0">
      <w:start w:val="1"/>
      <w:numFmt w:val="bullet"/>
      <w:pStyle w:val="Punta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32398E"/>
    <w:multiLevelType w:val="hybridMultilevel"/>
    <w:tmpl w:val="961C4270"/>
    <w:lvl w:ilvl="0" w:tplc="432A38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D49F1"/>
    <w:multiLevelType w:val="hybridMultilevel"/>
    <w:tmpl w:val="B65C92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0368E"/>
    <w:multiLevelType w:val="hybridMultilevel"/>
    <w:tmpl w:val="2B8874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60FA4"/>
    <w:multiLevelType w:val="hybridMultilevel"/>
    <w:tmpl w:val="5E62375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31E1F"/>
    <w:multiLevelType w:val="hybridMultilevel"/>
    <w:tmpl w:val="6CDC90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84515"/>
    <w:multiLevelType w:val="hybridMultilevel"/>
    <w:tmpl w:val="6742BF96"/>
    <w:lvl w:ilvl="0" w:tplc="FFFFFFFF"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Times New Roman" w:hint="default"/>
        <w:b/>
        <w:i w:val="0"/>
        <w:color w:val="auto"/>
        <w:sz w:val="24"/>
      </w:rPr>
    </w:lvl>
    <w:lvl w:ilvl="1" w:tplc="FFFFFFFF">
      <w:start w:val="1"/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72F66"/>
    <w:multiLevelType w:val="hybridMultilevel"/>
    <w:tmpl w:val="2DDA57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94797"/>
    <w:multiLevelType w:val="hybridMultilevel"/>
    <w:tmpl w:val="5022B2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670E6"/>
    <w:multiLevelType w:val="hybridMultilevel"/>
    <w:tmpl w:val="CBDE8F54"/>
    <w:lvl w:ilvl="0" w:tplc="10782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B355E5"/>
    <w:multiLevelType w:val="hybridMultilevel"/>
    <w:tmpl w:val="9940A738"/>
    <w:lvl w:ilvl="0" w:tplc="B15A7F46">
      <w:start w:val="1"/>
      <w:numFmt w:val="decimal"/>
      <w:pStyle w:val="TitoloCapitoli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313240">
    <w:abstractNumId w:val="33"/>
  </w:num>
  <w:num w:numId="2" w16cid:durableId="1631784836">
    <w:abstractNumId w:val="14"/>
  </w:num>
  <w:num w:numId="3" w16cid:durableId="2093775155">
    <w:abstractNumId w:val="7"/>
  </w:num>
  <w:num w:numId="4" w16cid:durableId="1523783879">
    <w:abstractNumId w:val="26"/>
  </w:num>
  <w:num w:numId="5" w16cid:durableId="1344085406">
    <w:abstractNumId w:val="4"/>
  </w:num>
  <w:num w:numId="6" w16cid:durableId="1619987336">
    <w:abstractNumId w:val="43"/>
  </w:num>
  <w:num w:numId="7" w16cid:durableId="267663186">
    <w:abstractNumId w:val="22"/>
  </w:num>
  <w:num w:numId="8" w16cid:durableId="1982616200">
    <w:abstractNumId w:val="21"/>
  </w:num>
  <w:num w:numId="9" w16cid:durableId="2003049263">
    <w:abstractNumId w:val="38"/>
  </w:num>
  <w:num w:numId="10" w16cid:durableId="167603799">
    <w:abstractNumId w:val="23"/>
  </w:num>
  <w:num w:numId="11" w16cid:durableId="1048992100">
    <w:abstractNumId w:val="29"/>
  </w:num>
  <w:num w:numId="12" w16cid:durableId="423574797">
    <w:abstractNumId w:val="36"/>
  </w:num>
  <w:num w:numId="13" w16cid:durableId="1524324400">
    <w:abstractNumId w:val="0"/>
  </w:num>
  <w:num w:numId="14" w16cid:durableId="1875270883">
    <w:abstractNumId w:val="41"/>
  </w:num>
  <w:num w:numId="15" w16cid:durableId="1302342788">
    <w:abstractNumId w:val="40"/>
  </w:num>
  <w:num w:numId="16" w16cid:durableId="91972210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829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6932414">
    <w:abstractNumId w:val="30"/>
  </w:num>
  <w:num w:numId="19" w16cid:durableId="694036497">
    <w:abstractNumId w:val="16"/>
  </w:num>
  <w:num w:numId="20" w16cid:durableId="1517112453">
    <w:abstractNumId w:val="8"/>
  </w:num>
  <w:num w:numId="21" w16cid:durableId="1397051863">
    <w:abstractNumId w:val="34"/>
  </w:num>
  <w:num w:numId="22" w16cid:durableId="1648975881">
    <w:abstractNumId w:val="42"/>
  </w:num>
  <w:num w:numId="23" w16cid:durableId="368460334">
    <w:abstractNumId w:val="25"/>
  </w:num>
  <w:num w:numId="24" w16cid:durableId="315961596">
    <w:abstractNumId w:val="18"/>
  </w:num>
  <w:num w:numId="25" w16cid:durableId="1936551118">
    <w:abstractNumId w:val="2"/>
  </w:num>
  <w:num w:numId="26" w16cid:durableId="1893420086">
    <w:abstractNumId w:val="5"/>
  </w:num>
  <w:num w:numId="27" w16cid:durableId="38670673">
    <w:abstractNumId w:val="3"/>
  </w:num>
  <w:num w:numId="28" w16cid:durableId="70124675">
    <w:abstractNumId w:val="19"/>
  </w:num>
  <w:num w:numId="29" w16cid:durableId="1462576817">
    <w:abstractNumId w:val="13"/>
  </w:num>
  <w:num w:numId="30" w16cid:durableId="62608638">
    <w:abstractNumId w:val="31"/>
  </w:num>
  <w:num w:numId="31" w16cid:durableId="1221985212">
    <w:abstractNumId w:val="35"/>
  </w:num>
  <w:num w:numId="32" w16cid:durableId="2001493574">
    <w:abstractNumId w:val="1"/>
  </w:num>
  <w:num w:numId="33" w16cid:durableId="1954625415">
    <w:abstractNumId w:val="9"/>
  </w:num>
  <w:num w:numId="34" w16cid:durableId="1679235672">
    <w:abstractNumId w:val="32"/>
  </w:num>
  <w:num w:numId="35" w16cid:durableId="1690401657">
    <w:abstractNumId w:val="28"/>
  </w:num>
  <w:num w:numId="36" w16cid:durableId="684481860">
    <w:abstractNumId w:val="15"/>
  </w:num>
  <w:num w:numId="37" w16cid:durableId="907807387">
    <w:abstractNumId w:val="37"/>
  </w:num>
  <w:num w:numId="38" w16cid:durableId="531959089">
    <w:abstractNumId w:val="10"/>
  </w:num>
  <w:num w:numId="39" w16cid:durableId="1372729015">
    <w:abstractNumId w:val="12"/>
  </w:num>
  <w:num w:numId="40" w16cid:durableId="1339162824">
    <w:abstractNumId w:val="17"/>
  </w:num>
  <w:num w:numId="41" w16cid:durableId="490490578">
    <w:abstractNumId w:val="24"/>
  </w:num>
  <w:num w:numId="42" w16cid:durableId="588123424">
    <w:abstractNumId w:val="20"/>
  </w:num>
  <w:num w:numId="43" w16cid:durableId="1141382517">
    <w:abstractNumId w:val="11"/>
  </w:num>
  <w:num w:numId="44" w16cid:durableId="9323176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5"/>
    <w:rsid w:val="00034B3B"/>
    <w:rsid w:val="00042BED"/>
    <w:rsid w:val="000463FA"/>
    <w:rsid w:val="000A04D4"/>
    <w:rsid w:val="000A27F2"/>
    <w:rsid w:val="000A2A55"/>
    <w:rsid w:val="000E120C"/>
    <w:rsid w:val="00121DA1"/>
    <w:rsid w:val="00122534"/>
    <w:rsid w:val="001276CE"/>
    <w:rsid w:val="00145226"/>
    <w:rsid w:val="00173AC6"/>
    <w:rsid w:val="0019145E"/>
    <w:rsid w:val="001C4EDA"/>
    <w:rsid w:val="001D5EA0"/>
    <w:rsid w:val="001E2BC0"/>
    <w:rsid w:val="001F2EF2"/>
    <w:rsid w:val="00205F48"/>
    <w:rsid w:val="0026458A"/>
    <w:rsid w:val="002D5F23"/>
    <w:rsid w:val="002E34E2"/>
    <w:rsid w:val="002F0300"/>
    <w:rsid w:val="00324496"/>
    <w:rsid w:val="00325956"/>
    <w:rsid w:val="003453C0"/>
    <w:rsid w:val="00367261"/>
    <w:rsid w:val="00386C1E"/>
    <w:rsid w:val="003A5C32"/>
    <w:rsid w:val="003C27E3"/>
    <w:rsid w:val="003C5608"/>
    <w:rsid w:val="003C7E57"/>
    <w:rsid w:val="003F42F8"/>
    <w:rsid w:val="004A4182"/>
    <w:rsid w:val="004B7BC9"/>
    <w:rsid w:val="005378EC"/>
    <w:rsid w:val="005676B1"/>
    <w:rsid w:val="00573515"/>
    <w:rsid w:val="005A6F33"/>
    <w:rsid w:val="005B1FB1"/>
    <w:rsid w:val="005C2B10"/>
    <w:rsid w:val="005C6E28"/>
    <w:rsid w:val="006444E6"/>
    <w:rsid w:val="006464F4"/>
    <w:rsid w:val="006937B1"/>
    <w:rsid w:val="006B31CF"/>
    <w:rsid w:val="006B532C"/>
    <w:rsid w:val="006C2E2A"/>
    <w:rsid w:val="006E2165"/>
    <w:rsid w:val="006F5A33"/>
    <w:rsid w:val="006F6AF1"/>
    <w:rsid w:val="007018B1"/>
    <w:rsid w:val="0070794A"/>
    <w:rsid w:val="00722F0F"/>
    <w:rsid w:val="00740E5C"/>
    <w:rsid w:val="0078024F"/>
    <w:rsid w:val="00781CD2"/>
    <w:rsid w:val="00792A17"/>
    <w:rsid w:val="00795D1C"/>
    <w:rsid w:val="007A6916"/>
    <w:rsid w:val="007D10E6"/>
    <w:rsid w:val="0081231D"/>
    <w:rsid w:val="00812A66"/>
    <w:rsid w:val="008266FA"/>
    <w:rsid w:val="00863300"/>
    <w:rsid w:val="00870972"/>
    <w:rsid w:val="008B3484"/>
    <w:rsid w:val="008D16A6"/>
    <w:rsid w:val="008E682B"/>
    <w:rsid w:val="00925A87"/>
    <w:rsid w:val="00932DF8"/>
    <w:rsid w:val="009732AE"/>
    <w:rsid w:val="009D4183"/>
    <w:rsid w:val="00A01419"/>
    <w:rsid w:val="00A10ADB"/>
    <w:rsid w:val="00A20D75"/>
    <w:rsid w:val="00A25E84"/>
    <w:rsid w:val="00AC3906"/>
    <w:rsid w:val="00AC61FF"/>
    <w:rsid w:val="00B1243A"/>
    <w:rsid w:val="00B377DB"/>
    <w:rsid w:val="00B44F6E"/>
    <w:rsid w:val="00BA2D23"/>
    <w:rsid w:val="00C014E1"/>
    <w:rsid w:val="00CA3997"/>
    <w:rsid w:val="00CB2260"/>
    <w:rsid w:val="00CC48F8"/>
    <w:rsid w:val="00CD5748"/>
    <w:rsid w:val="00CF3572"/>
    <w:rsid w:val="00D00941"/>
    <w:rsid w:val="00D26E1D"/>
    <w:rsid w:val="00D6483E"/>
    <w:rsid w:val="00D87D2E"/>
    <w:rsid w:val="00DB0F3C"/>
    <w:rsid w:val="00DB789C"/>
    <w:rsid w:val="00DB7ABB"/>
    <w:rsid w:val="00DD28BF"/>
    <w:rsid w:val="00E07DDE"/>
    <w:rsid w:val="00E2257F"/>
    <w:rsid w:val="00E51BC9"/>
    <w:rsid w:val="00E52DB3"/>
    <w:rsid w:val="00E57445"/>
    <w:rsid w:val="00EC7141"/>
    <w:rsid w:val="00ED72AD"/>
    <w:rsid w:val="00EF6F2A"/>
    <w:rsid w:val="00F54BFB"/>
    <w:rsid w:val="00F71C8D"/>
    <w:rsid w:val="00F820B4"/>
    <w:rsid w:val="00FA14E0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EBC74"/>
  <w15:chartTrackingRefBased/>
  <w15:docId w15:val="{B7E1F8A5-908D-4D50-9190-A32CC1FA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534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2534"/>
    <w:pPr>
      <w:keepNext/>
      <w:jc w:val="center"/>
      <w:outlineLvl w:val="0"/>
    </w:pPr>
    <w:rPr>
      <w:szCs w:val="20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122534"/>
    <w:pPr>
      <w:keepNext/>
      <w:outlineLvl w:val="1"/>
    </w:pPr>
    <w:rPr>
      <w:rFonts w:ascii="Verdana" w:hAnsi="Verdana"/>
      <w:b/>
      <w:bCs/>
      <w:sz w:val="20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122534"/>
    <w:pPr>
      <w:keepNext/>
      <w:jc w:val="both"/>
      <w:outlineLvl w:val="2"/>
    </w:pPr>
    <w:rPr>
      <w:b/>
      <w:szCs w:val="20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122534"/>
    <w:pPr>
      <w:keepNext/>
      <w:outlineLvl w:val="3"/>
    </w:pPr>
    <w:rPr>
      <w:b/>
      <w:szCs w:val="20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122534"/>
    <w:pPr>
      <w:keepNext/>
      <w:jc w:val="both"/>
      <w:outlineLvl w:val="4"/>
    </w:pPr>
    <w:rPr>
      <w:szCs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122534"/>
    <w:pPr>
      <w:keepNext/>
      <w:jc w:val="center"/>
      <w:outlineLvl w:val="5"/>
    </w:pPr>
    <w:rPr>
      <w:rFonts w:ascii="Verdana" w:hAnsi="Verdana"/>
      <w:b/>
      <w:sz w:val="52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122534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character" w:customStyle="1" w:styleId="Titolo3Carattere">
    <w:name w:val="Titolo 3 Carattere"/>
    <w:link w:val="Titolo3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122534"/>
    <w:rPr>
      <w:rFonts w:ascii="Verdana" w:eastAsia="Times New Roman" w:hAnsi="Verdana" w:cs="Times New Roman"/>
      <w:b/>
      <w:sz w:val="52"/>
      <w:szCs w:val="20"/>
      <w:lang w:eastAsia="it-IT"/>
    </w:rPr>
  </w:style>
  <w:style w:type="paragraph" w:customStyle="1" w:styleId="Puntati">
    <w:name w:val="Puntati"/>
    <w:basedOn w:val="Normale"/>
    <w:rsid w:val="00122534"/>
    <w:pPr>
      <w:numPr>
        <w:numId w:val="1"/>
      </w:numPr>
      <w:tabs>
        <w:tab w:val="clear" w:pos="360"/>
        <w:tab w:val="num" w:pos="851"/>
      </w:tabs>
      <w:spacing w:before="60" w:after="60"/>
      <w:ind w:left="851" w:hanging="284"/>
      <w:jc w:val="both"/>
    </w:pPr>
    <w:rPr>
      <w:rFonts w:ascii="Verdana" w:hAnsi="Verdana"/>
      <w:i/>
      <w:sz w:val="18"/>
      <w:szCs w:val="20"/>
    </w:rPr>
  </w:style>
  <w:style w:type="paragraph" w:customStyle="1" w:styleId="TitoloCapitoli">
    <w:name w:val="TitoloCapitoli"/>
    <w:basedOn w:val="Normale"/>
    <w:rsid w:val="00122534"/>
    <w:pPr>
      <w:keepNext/>
      <w:keepLines/>
      <w:numPr>
        <w:numId w:val="6"/>
      </w:numPr>
      <w:spacing w:after="240"/>
      <w:jc w:val="center"/>
    </w:pPr>
    <w:rPr>
      <w:rFonts w:ascii="Verdana" w:hAnsi="Verdana"/>
      <w:b/>
      <w:sz w:val="28"/>
      <w:szCs w:val="20"/>
    </w:rPr>
  </w:style>
  <w:style w:type="paragraph" w:customStyle="1" w:styleId="PuntatiLinee">
    <w:name w:val="PuntatiLinee"/>
    <w:basedOn w:val="Normale"/>
    <w:rsid w:val="00122534"/>
    <w:pPr>
      <w:numPr>
        <w:numId w:val="2"/>
      </w:numPr>
      <w:jc w:val="both"/>
    </w:pPr>
    <w:rPr>
      <w:rFonts w:ascii="Verdana" w:hAnsi="Verdana"/>
      <w:sz w:val="18"/>
      <w:szCs w:val="20"/>
    </w:rPr>
  </w:style>
  <w:style w:type="paragraph" w:customStyle="1" w:styleId="PuntatiCapitoliNum">
    <w:name w:val="PuntatiCapitoliNum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ElencoPuntatiLettere">
    <w:name w:val="ElencoPuntatiLettere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corsivo">
    <w:name w:val="corsivo"/>
    <w:basedOn w:val="Puntati"/>
    <w:rsid w:val="00122534"/>
    <w:pPr>
      <w:numPr>
        <w:numId w:val="3"/>
      </w:numPr>
      <w:spacing w:before="0" w:after="120"/>
      <w:ind w:left="567" w:hanging="360"/>
    </w:pPr>
  </w:style>
  <w:style w:type="paragraph" w:customStyle="1" w:styleId="l">
    <w:name w:val="l"/>
    <w:basedOn w:val="Normale"/>
    <w:rsid w:val="00122534"/>
    <w:pPr>
      <w:spacing w:line="360" w:lineRule="auto"/>
      <w:jc w:val="center"/>
    </w:pPr>
    <w:rPr>
      <w:rFonts w:ascii="Futura Md BT" w:hAnsi="Futura Md BT"/>
      <w:szCs w:val="20"/>
    </w:rPr>
  </w:style>
  <w:style w:type="paragraph" w:customStyle="1" w:styleId="ElencoPuntatoNum">
    <w:name w:val="ElencoPuntatoNum"/>
    <w:basedOn w:val="PuntatiCapitoliNum"/>
    <w:rsid w:val="00122534"/>
    <w:pPr>
      <w:numPr>
        <w:numId w:val="4"/>
      </w:numPr>
      <w:jc w:val="both"/>
    </w:pPr>
  </w:style>
  <w:style w:type="paragraph" w:styleId="Sottotitolo">
    <w:name w:val="Subtitle"/>
    <w:basedOn w:val="Normale"/>
    <w:link w:val="SottotitoloCarattere"/>
    <w:qFormat/>
    <w:rsid w:val="00122534"/>
    <w:pPr>
      <w:spacing w:before="480" w:after="240"/>
      <w:jc w:val="both"/>
    </w:pPr>
    <w:rPr>
      <w:rFonts w:ascii="Verdana" w:hAnsi="Verdana"/>
      <w:b/>
      <w:sz w:val="20"/>
      <w:szCs w:val="20"/>
      <w:lang w:val="x-none"/>
    </w:rPr>
  </w:style>
  <w:style w:type="character" w:customStyle="1" w:styleId="SottotitoloCarattere">
    <w:name w:val="Sottotitolo Carattere"/>
    <w:link w:val="Sottotitolo"/>
    <w:rsid w:val="00122534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customStyle="1" w:styleId="ElencoPuntNum">
    <w:name w:val="ElencoPuntNum"/>
    <w:rsid w:val="00122534"/>
    <w:pPr>
      <w:keepLines/>
      <w:numPr>
        <w:numId w:val="5"/>
      </w:numPr>
      <w:jc w:val="both"/>
    </w:pPr>
    <w:rPr>
      <w:rFonts w:ascii="Verdana" w:eastAsia="Times New Roman" w:hAnsi="Verdana"/>
      <w:sz w:val="18"/>
    </w:rPr>
  </w:style>
  <w:style w:type="character" w:styleId="Collegamentoipertestuale">
    <w:name w:val="Hyperlink"/>
    <w:semiHidden/>
    <w:rsid w:val="00122534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rsid w:val="00122534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22534"/>
    <w:rPr>
      <w:sz w:val="20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rsid w:val="0012253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225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rsid w:val="00122534"/>
    <w:rPr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semiHidden/>
    <w:rsid w:val="00122534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122534"/>
    <w:pPr>
      <w:spacing w:line="360" w:lineRule="auto"/>
      <w:jc w:val="both"/>
    </w:pPr>
    <w:rPr>
      <w:szCs w:val="20"/>
      <w:lang w:val="x-none"/>
    </w:rPr>
  </w:style>
  <w:style w:type="character" w:customStyle="1" w:styleId="Corpodeltesto2Carattere">
    <w:name w:val="Corpo del testo 2 Carattere"/>
    <w:link w:val="Corpodeltesto2"/>
    <w:semiHidden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22534"/>
    <w:pPr>
      <w:jc w:val="center"/>
    </w:pPr>
    <w:rPr>
      <w:b/>
      <w:i/>
      <w:sz w:val="44"/>
      <w:szCs w:val="20"/>
      <w:lang w:val="x-none"/>
    </w:rPr>
  </w:style>
  <w:style w:type="character" w:customStyle="1" w:styleId="TitoloCarattere">
    <w:name w:val="Titolo Carattere"/>
    <w:link w:val="Titolo"/>
    <w:rsid w:val="00122534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character" w:styleId="Numeropagina">
    <w:name w:val="page number"/>
    <w:basedOn w:val="Carpredefinitoparagrafo"/>
    <w:semiHidden/>
    <w:rsid w:val="00122534"/>
  </w:style>
  <w:style w:type="paragraph" w:styleId="Testofumetto">
    <w:name w:val="Balloon Text"/>
    <w:basedOn w:val="Normale"/>
    <w:link w:val="TestofumettoCarattere"/>
    <w:semiHidden/>
    <w:rsid w:val="0012253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semiHidden/>
    <w:rsid w:val="00122534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122534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semiHidden/>
    <w:rsid w:val="00122534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Didascalia">
    <w:name w:val="caption"/>
    <w:basedOn w:val="Normale"/>
    <w:next w:val="Normale"/>
    <w:qFormat/>
    <w:rsid w:val="00122534"/>
    <w:rPr>
      <w:rFonts w:ascii="Blackadder ITC" w:hAnsi="Blackadder ITC"/>
      <w:b/>
      <w:szCs w:val="20"/>
    </w:rPr>
  </w:style>
  <w:style w:type="table" w:styleId="Grigliatabella">
    <w:name w:val="Table Grid"/>
    <w:basedOn w:val="Tabellanormale"/>
    <w:uiPriority w:val="59"/>
    <w:rsid w:val="000A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6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rmeno\Desktop\Form\Form_autofinanziata\VADEMECU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VADEMECUM.dot</Template>
  <TotalTime>28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All_3_E_Elenco_allievi_partecipanti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All_3_E_Elenco_allievi_partecipanti</dc:title>
  <dc:subject>All_3_E_Elenco_allievi_partecipanti</dc:subject>
  <dc:creator>A.mizzi</dc:creator>
  <cp:keywords/>
  <cp:lastModifiedBy>Antonio Mizzi</cp:lastModifiedBy>
  <cp:revision>22</cp:revision>
  <cp:lastPrinted>2017-06-01T09:52:00Z</cp:lastPrinted>
  <dcterms:created xsi:type="dcterms:W3CDTF">2026-01-21T12:02:00Z</dcterms:created>
  <dcterms:modified xsi:type="dcterms:W3CDTF">2026-02-24T09:30:00Z</dcterms:modified>
</cp:coreProperties>
</file>