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89D7" w14:textId="266CB699" w:rsidR="0022218D" w:rsidRPr="00156826" w:rsidRDefault="003B28DC" w:rsidP="003B28DC">
      <w:pPr>
        <w:pStyle w:val="Titolo1"/>
        <w:spacing w:before="240" w:after="240"/>
        <w:jc w:val="right"/>
        <w:rPr>
          <w:rFonts w:ascii="Calibri" w:hAnsi="Calibri" w:cs="Calibri"/>
          <w:b/>
          <w:bCs/>
          <w:color w:val="3366FF"/>
          <w:sz w:val="20"/>
          <w:lang w:val="it-IT"/>
        </w:rPr>
      </w:pPr>
      <w:r w:rsidRPr="006F0A41">
        <w:rPr>
          <w:rFonts w:ascii="Verdana" w:eastAsia="Cambria" w:hAnsi="Verdana" w:cs="Arial"/>
          <w:b/>
          <w:bCs/>
          <w:noProof/>
          <w:sz w:val="16"/>
          <w:szCs w:val="1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7A92D" wp14:editId="24B748B3">
                <wp:simplePos x="0" y="0"/>
                <wp:positionH relativeFrom="margin">
                  <wp:align>left</wp:align>
                </wp:positionH>
                <wp:positionV relativeFrom="paragraph">
                  <wp:posOffset>-359417</wp:posOffset>
                </wp:positionV>
                <wp:extent cx="6136522" cy="342900"/>
                <wp:effectExtent l="0" t="0" r="17145" b="19050"/>
                <wp:wrapNone/>
                <wp:docPr id="43466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52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6EBE6" w14:textId="77777777" w:rsidR="003B28DC" w:rsidRPr="00CB3F07" w:rsidRDefault="003B28DC" w:rsidP="003B28DC">
                            <w:pPr>
                              <w:jc w:val="center"/>
                              <w:rPr>
                                <w:rFonts w:ascii="Calibri" w:hAnsi="Calibri" w:cs="Calibri"/>
                                <w:color w:val="747474"/>
                              </w:rPr>
                            </w:pPr>
                            <w:r w:rsidRPr="00CB3F07">
                              <w:rPr>
                                <w:rFonts w:ascii="Calibri" w:hAnsi="Calibri" w:cs="Calibri"/>
                                <w:color w:val="747474"/>
                              </w:rPr>
                              <w:t>Carta intestata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7A92D" id="Rectangle 3" o:spid="_x0000_s1026" style="position:absolute;left:0;text-align:left;margin-left:0;margin-top:-28.3pt;width:483.2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" strokecolor="silver">
                <v:textbox>
                  <w:txbxContent>
                    <w:p w14:paraId="7A06EBE6" w14:textId="77777777" w:rsidR="003B28DC" w:rsidRPr="00CB3F07" w:rsidRDefault="003B28DC" w:rsidP="003B28DC">
                      <w:pPr>
                        <w:jc w:val="center"/>
                        <w:rPr>
                          <w:rFonts w:ascii="Calibri" w:hAnsi="Calibri" w:cs="Calibri"/>
                          <w:color w:val="747474"/>
                        </w:rPr>
                      </w:pPr>
                      <w:r w:rsidRPr="00CB3F07">
                        <w:rPr>
                          <w:rFonts w:ascii="Calibri" w:hAnsi="Calibri" w:cs="Calibri"/>
                          <w:color w:val="747474"/>
                        </w:rPr>
                        <w:t>Carta intestata del soggetto formatore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534" w:rsidRPr="008266FA">
        <w:rPr>
          <w:rFonts w:ascii="Calibri" w:hAnsi="Calibri" w:cs="Calibri"/>
          <w:b/>
          <w:bCs/>
          <w:color w:val="3366FF"/>
          <w:sz w:val="20"/>
          <w:lang w:val="it-IT"/>
        </w:rPr>
        <w:t xml:space="preserve">Allegato </w:t>
      </w:r>
      <w:r w:rsidR="008266FA">
        <w:rPr>
          <w:rFonts w:ascii="Calibri" w:hAnsi="Calibri" w:cs="Calibri"/>
          <w:b/>
          <w:bCs/>
          <w:color w:val="3366FF"/>
          <w:sz w:val="20"/>
          <w:lang w:val="it-IT"/>
        </w:rPr>
        <w:t>0</w:t>
      </w:r>
      <w:r w:rsidR="00DB7ABB" w:rsidRPr="008266FA">
        <w:rPr>
          <w:rFonts w:ascii="Calibri" w:hAnsi="Calibri" w:cs="Calibri"/>
          <w:b/>
          <w:bCs/>
          <w:color w:val="3366FF"/>
          <w:sz w:val="20"/>
          <w:lang w:val="it-IT"/>
        </w:rPr>
        <w:t>3</w:t>
      </w:r>
      <w:r w:rsidR="008266FA">
        <w:rPr>
          <w:rFonts w:ascii="Calibri" w:hAnsi="Calibri" w:cs="Calibri"/>
          <w:b/>
          <w:bCs/>
          <w:color w:val="3366FF"/>
          <w:sz w:val="20"/>
          <w:lang w:val="it-IT"/>
        </w:rPr>
        <w:t>/</w:t>
      </w:r>
      <w:r w:rsidR="0022218D">
        <w:rPr>
          <w:rFonts w:ascii="Calibri" w:hAnsi="Calibri" w:cs="Calibri"/>
          <w:b/>
          <w:bCs/>
          <w:color w:val="3366FF"/>
          <w:sz w:val="20"/>
          <w:lang w:val="it-IT"/>
        </w:rPr>
        <w:t>C</w:t>
      </w:r>
    </w:p>
    <w:p w14:paraId="192BE677" w14:textId="5ECEB99D" w:rsidR="0022218D" w:rsidRPr="00156826" w:rsidRDefault="0022218D" w:rsidP="00156826">
      <w:pPr>
        <w:spacing w:after="240"/>
        <w:jc w:val="right"/>
        <w:rPr>
          <w:rFonts w:asciiTheme="minorHAnsi" w:eastAsia="Cambria" w:hAnsiTheme="minorHAnsi" w:cstheme="minorHAnsi"/>
          <w:sz w:val="20"/>
          <w:szCs w:val="20"/>
          <w:lang w:eastAsia="en-US"/>
        </w:rPr>
      </w:pP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t>ORGANISMO FORMATIVO</w:t>
      </w:r>
      <w:r w:rsidR="00156826"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</w:t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  <w:t>___________</w:t>
      </w:r>
      <w:r w:rsidR="00156826">
        <w:rPr>
          <w:rFonts w:asciiTheme="minorHAnsi" w:eastAsia="Cambria" w:hAnsiTheme="minorHAnsi" w:cstheme="minorHAnsi"/>
          <w:sz w:val="20"/>
          <w:szCs w:val="20"/>
          <w:lang w:eastAsia="en-US"/>
        </w:rPr>
        <w:t>___________________</w:t>
      </w:r>
    </w:p>
    <w:p w14:paraId="4502606D" w14:textId="0DD041CD" w:rsidR="0022218D" w:rsidRPr="00156826" w:rsidRDefault="0022218D" w:rsidP="00156826">
      <w:pPr>
        <w:jc w:val="right"/>
        <w:rPr>
          <w:rFonts w:asciiTheme="minorHAnsi" w:eastAsia="Cambria" w:hAnsiTheme="minorHAnsi" w:cstheme="minorHAnsi"/>
          <w:lang w:eastAsia="en-US"/>
        </w:rPr>
      </w:pP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t>SEDE DI SVOLGIMENTO</w:t>
      </w:r>
      <w:r w:rsidR="00156826"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</w:t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t>___</w:t>
      </w:r>
      <w:r w:rsidR="00156826">
        <w:rPr>
          <w:rFonts w:asciiTheme="minorHAnsi" w:eastAsia="Cambria" w:hAnsiTheme="minorHAnsi" w:cstheme="minorHAnsi"/>
          <w:sz w:val="20"/>
          <w:szCs w:val="20"/>
          <w:lang w:eastAsia="en-US"/>
        </w:rPr>
        <w:t>_____________________________</w:t>
      </w:r>
    </w:p>
    <w:p w14:paraId="2EE74056" w14:textId="64456D50" w:rsidR="0022218D" w:rsidRPr="00156826" w:rsidRDefault="0022218D" w:rsidP="00156826">
      <w:pPr>
        <w:spacing w:before="480" w:after="360"/>
        <w:jc w:val="both"/>
        <w:rPr>
          <w:rFonts w:asciiTheme="minorHAnsi" w:eastAsia="Cambria" w:hAnsiTheme="minorHAnsi" w:cstheme="minorHAnsi"/>
          <w:bCs/>
          <w:iCs/>
          <w:lang w:eastAsia="ar-SA"/>
        </w:rPr>
      </w:pPr>
      <w:r w:rsidRPr="00156826">
        <w:rPr>
          <w:rFonts w:asciiTheme="minorHAnsi" w:eastAsia="Cambria" w:hAnsiTheme="minorHAnsi" w:cstheme="minorHAnsi"/>
          <w:b/>
          <w:lang w:eastAsia="en-US"/>
        </w:rPr>
        <w:t xml:space="preserve">Elenco docenti </w:t>
      </w:r>
      <w:r w:rsidR="00156826" w:rsidRPr="00156826">
        <w:rPr>
          <w:rFonts w:asciiTheme="minorHAnsi" w:eastAsia="Cambria" w:hAnsiTheme="minorHAnsi" w:cstheme="minorHAnsi"/>
          <w:bCs/>
          <w:iCs/>
          <w:lang w:eastAsia="ar-SA"/>
        </w:rPr>
        <w:t>(</w:t>
      </w:r>
      <w:r w:rsidRPr="00BF7BA2">
        <w:rPr>
          <w:rFonts w:asciiTheme="minorHAnsi" w:eastAsia="Cambria" w:hAnsiTheme="minorHAnsi" w:cstheme="minorHAnsi"/>
          <w:i/>
          <w:lang w:eastAsia="en-US"/>
        </w:rPr>
        <w:t xml:space="preserve">indicare, </w:t>
      </w:r>
      <w:r w:rsidRPr="00BF7BA2">
        <w:rPr>
          <w:rFonts w:asciiTheme="minorHAnsi" w:hAnsiTheme="minorHAnsi" w:cstheme="minorHAnsi"/>
          <w:i/>
          <w:color w:val="000000"/>
        </w:rPr>
        <w:t>per ogni insegnamento previsto,</w:t>
      </w:r>
      <w:r w:rsidRPr="00BF7BA2">
        <w:rPr>
          <w:rFonts w:asciiTheme="minorHAnsi" w:eastAsia="Cambria" w:hAnsiTheme="minorHAnsi" w:cstheme="minorHAnsi"/>
          <w:i/>
          <w:lang w:eastAsia="en-US"/>
        </w:rPr>
        <w:t xml:space="preserve"> </w:t>
      </w:r>
      <w:r w:rsidRPr="00BF7BA2">
        <w:rPr>
          <w:rFonts w:asciiTheme="minorHAnsi" w:hAnsiTheme="minorHAnsi" w:cstheme="minorHAnsi"/>
          <w:i/>
          <w:color w:val="000000"/>
        </w:rPr>
        <w:t>le caratteristiche professionali, il profilo professionale</w:t>
      </w:r>
      <w:r w:rsidR="00BF7BA2">
        <w:rPr>
          <w:rFonts w:asciiTheme="minorHAnsi" w:hAnsiTheme="minorHAnsi" w:cstheme="minorHAnsi"/>
          <w:i/>
          <w:color w:val="000000"/>
        </w:rPr>
        <w:t xml:space="preserve"> e</w:t>
      </w:r>
      <w:r w:rsidRPr="00BF7BA2">
        <w:rPr>
          <w:rFonts w:asciiTheme="minorHAnsi" w:hAnsiTheme="minorHAnsi" w:cstheme="minorHAnsi"/>
          <w:i/>
          <w:color w:val="000000"/>
        </w:rPr>
        <w:t xml:space="preserve"> il titolo di studio dei docenti</w:t>
      </w:r>
      <w:r w:rsidR="00156826" w:rsidRPr="00BF7BA2">
        <w:rPr>
          <w:rFonts w:asciiTheme="minorHAnsi" w:hAnsiTheme="minorHAnsi" w:cstheme="minorHAnsi"/>
          <w:i/>
          <w:color w:val="000000"/>
        </w:rPr>
        <w:t>/Istruttori forestali</w:t>
      </w:r>
      <w:r w:rsidRPr="00BF7BA2">
        <w:rPr>
          <w:rFonts w:asciiTheme="minorHAnsi" w:hAnsiTheme="minorHAnsi" w:cstheme="minorHAnsi"/>
          <w:i/>
          <w:color w:val="000000"/>
        </w:rPr>
        <w:t xml:space="preserve"> designati, coerentemente a quanto dichiarato nel formulario di progetto nella fase di riconoscimento del corso</w:t>
      </w:r>
      <w:r w:rsidRPr="00156826">
        <w:rPr>
          <w:rFonts w:asciiTheme="minorHAnsi" w:eastAsia="Cambria" w:hAnsiTheme="minorHAnsi" w:cstheme="minorHAnsi"/>
          <w:bCs/>
          <w:iCs/>
          <w:lang w:eastAsia="ar-SA"/>
        </w:rPr>
        <w:t>).</w:t>
      </w:r>
    </w:p>
    <w:tbl>
      <w:tblPr>
        <w:tblpPr w:leftFromText="141" w:rightFromText="141" w:vertAnchor="text" w:horzAnchor="margin" w:tblpXSpec="center" w:tblpY="3"/>
        <w:tblW w:w="500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1558"/>
        <w:gridCol w:w="1701"/>
        <w:gridCol w:w="3126"/>
      </w:tblGrid>
      <w:tr w:rsidR="0022218D" w:rsidRPr="0022218D" w14:paraId="1B641759" w14:textId="77777777" w:rsidTr="00156826">
        <w:trPr>
          <w:trHeight w:val="1435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BE4CD" w14:textId="08A51C58" w:rsidR="0022218D" w:rsidRPr="00156826" w:rsidRDefault="00156826" w:rsidP="00156826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649"/>
              <w:jc w:val="center"/>
              <w:outlineLvl w:val="2"/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U</w:t>
            </w: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 xml:space="preserve">nità </w:t>
            </w:r>
            <w:r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F</w:t>
            </w: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ormativa</w:t>
            </w:r>
          </w:p>
          <w:p w14:paraId="0FA58A35" w14:textId="537B2325" w:rsidR="0022218D" w:rsidRPr="00156826" w:rsidRDefault="00156826" w:rsidP="00156826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720" w:hanging="720"/>
              <w:jc w:val="center"/>
              <w:outlineLvl w:val="2"/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</w:pP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di pertinenza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DA011" w14:textId="773BAF32" w:rsidR="0022218D" w:rsidRPr="00156826" w:rsidRDefault="0022218D" w:rsidP="00E24F5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jc w:val="center"/>
              <w:outlineLvl w:val="2"/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</w:pP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Cognome</w:t>
            </w:r>
            <w:r w:rsidR="00E24F57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 xml:space="preserve"> e Nome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0A89" w14:textId="212B7385" w:rsidR="0022218D" w:rsidRPr="00156826" w:rsidRDefault="0022218D" w:rsidP="00156826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jc w:val="center"/>
              <w:outlineLvl w:val="2"/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</w:pP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Titolo di</w:t>
            </w:r>
            <w:r w:rsidR="00156826"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 xml:space="preserve"> s</w:t>
            </w: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tudio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21750" w14:textId="4098E405" w:rsidR="0022218D" w:rsidRPr="00156826" w:rsidRDefault="0022218D" w:rsidP="00156826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Caratteristiche</w:t>
            </w:r>
            <w:r w:rsidR="00156826"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professionali del</w:t>
            </w:r>
            <w:r w:rsidR="00156826"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docente</w:t>
            </w:r>
            <w:r w:rsid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/Istruttore forestale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477C" w14:textId="77777777" w:rsidR="0022218D" w:rsidRPr="00156826" w:rsidRDefault="0022218D" w:rsidP="00156826">
            <w:pPr>
              <w:tabs>
                <w:tab w:val="left" w:pos="2552"/>
              </w:tabs>
              <w:jc w:val="center"/>
              <w:rPr>
                <w:rFonts w:asciiTheme="minorHAnsi" w:eastAsia="Cambria" w:hAnsiTheme="minorHAnsi" w:cstheme="minorHAnsi"/>
                <w:i/>
                <w:sz w:val="20"/>
                <w:szCs w:val="20"/>
                <w:lang w:eastAsia="ar-SA"/>
              </w:rPr>
            </w:pP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Descrizione del profilo professionale con indicazione degli anni di esperienza pregressa nello specifico ruolo da svolgere</w:t>
            </w:r>
          </w:p>
        </w:tc>
      </w:tr>
      <w:tr w:rsidR="0022218D" w:rsidRPr="0022218D" w14:paraId="1A361836" w14:textId="77777777" w:rsidTr="00156826"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66C1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2E782" w14:textId="77777777" w:rsidR="0022218D" w:rsidRPr="0022218D" w:rsidRDefault="0022218D" w:rsidP="0022218D">
            <w:pPr>
              <w:keepNext/>
              <w:suppressAutoHyphens/>
              <w:jc w:val="center"/>
              <w:rPr>
                <w:rFonts w:ascii="Calibri" w:eastAsia="Cambria" w:hAnsi="Calibri" w:cs="Tahoma"/>
                <w:bCs/>
                <w:smallCap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790" w14:textId="77777777" w:rsidR="0022218D" w:rsidRPr="0022218D" w:rsidRDefault="0022218D" w:rsidP="0022218D">
            <w:pPr>
              <w:keepNext/>
              <w:suppressAutoHyphens/>
              <w:jc w:val="center"/>
              <w:rPr>
                <w:rFonts w:ascii="Calibri" w:eastAsia="Cambria" w:hAnsi="Calibri" w:cs="Tahoma"/>
                <w:bCs/>
                <w:smallCaps/>
                <w:lang w:eastAsia="ar-S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E10EA" w14:textId="77777777" w:rsidR="0022218D" w:rsidRPr="0022218D" w:rsidRDefault="0022218D" w:rsidP="0022218D">
            <w:pPr>
              <w:keepNext/>
              <w:suppressAutoHyphens/>
              <w:jc w:val="center"/>
              <w:rPr>
                <w:rFonts w:ascii="Calibri" w:eastAsia="Cambria" w:hAnsi="Calibri" w:cs="Tahoma"/>
                <w:bCs/>
                <w:smallCaps/>
                <w:lang w:eastAsia="ar-SA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C449" w14:textId="77777777" w:rsidR="0022218D" w:rsidRPr="0022218D" w:rsidRDefault="0022218D" w:rsidP="0022218D">
            <w:pPr>
              <w:keepNext/>
              <w:suppressAutoHyphens/>
              <w:jc w:val="center"/>
              <w:rPr>
                <w:rFonts w:ascii="Calibri" w:eastAsia="Cambria" w:hAnsi="Calibri"/>
                <w:lang w:eastAsia="ar-SA"/>
              </w:rPr>
            </w:pPr>
          </w:p>
        </w:tc>
      </w:tr>
      <w:tr w:rsidR="0022218D" w:rsidRPr="0022218D" w14:paraId="5CCFDE47" w14:textId="77777777" w:rsidTr="00156826">
        <w:trPr>
          <w:trHeight w:val="216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B947A" w14:textId="77777777" w:rsidR="0022218D" w:rsidRPr="0022218D" w:rsidRDefault="0022218D" w:rsidP="0022218D">
            <w:pPr>
              <w:keepNext/>
              <w:suppressAutoHyphens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BE362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959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23A2F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AD9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  <w:tr w:rsidR="0022218D" w:rsidRPr="0022218D" w14:paraId="77D65225" w14:textId="77777777" w:rsidTr="00156826">
        <w:trPr>
          <w:trHeight w:val="216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F3385" w14:textId="77777777" w:rsidR="0022218D" w:rsidRPr="0022218D" w:rsidRDefault="0022218D" w:rsidP="0022218D">
            <w:pPr>
              <w:keepNext/>
              <w:suppressAutoHyphens/>
              <w:rPr>
                <w:rFonts w:ascii="Calibri" w:eastAsia="Cambria" w:hAnsi="Calibri" w:cs="Tahoma"/>
                <w:bCs/>
                <w:lang w:eastAsia="ar-S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8341B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1E3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E8C0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EE2E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  <w:tr w:rsidR="0022218D" w:rsidRPr="0022218D" w14:paraId="06A35E9A" w14:textId="77777777" w:rsidTr="00156826">
        <w:trPr>
          <w:trHeight w:val="216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A43CF" w14:textId="77777777" w:rsidR="0022218D" w:rsidRPr="0022218D" w:rsidRDefault="0022218D" w:rsidP="0022218D">
            <w:pPr>
              <w:keepNext/>
              <w:suppressAutoHyphens/>
              <w:rPr>
                <w:rFonts w:ascii="Calibri" w:eastAsia="Cambria" w:hAnsi="Calibri" w:cs="Tahoma"/>
                <w:bCs/>
                <w:lang w:eastAsia="ar-S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84B78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0A65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F8953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DAD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  <w:tr w:rsidR="0022218D" w:rsidRPr="0022218D" w14:paraId="56162F2B" w14:textId="77777777" w:rsidTr="00156826">
        <w:trPr>
          <w:trHeight w:val="216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0EAE0" w14:textId="77777777" w:rsidR="0022218D" w:rsidRPr="0022218D" w:rsidRDefault="0022218D" w:rsidP="0022218D">
            <w:pPr>
              <w:keepNext/>
              <w:suppressAutoHyphens/>
              <w:rPr>
                <w:rFonts w:ascii="Calibri" w:eastAsia="Cambria" w:hAnsi="Calibri" w:cs="Tahoma"/>
                <w:bCs/>
                <w:lang w:eastAsia="ar-S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F5E4E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A264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F97D1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D54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  <w:tr w:rsidR="0022218D" w:rsidRPr="0022218D" w14:paraId="7E401B2B" w14:textId="77777777" w:rsidTr="00156826">
        <w:trPr>
          <w:trHeight w:val="216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C728B" w14:textId="77777777" w:rsidR="0022218D" w:rsidRPr="0022218D" w:rsidRDefault="0022218D" w:rsidP="0022218D">
            <w:pPr>
              <w:keepNext/>
              <w:suppressAutoHyphens/>
              <w:rPr>
                <w:rFonts w:ascii="Calibri" w:eastAsia="Cambria" w:hAnsi="Calibri" w:cs="Tahoma"/>
                <w:bCs/>
                <w:lang w:eastAsia="ar-S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303E1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B039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D3A3F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5DED" w14:textId="77777777" w:rsidR="0022218D" w:rsidRPr="0022218D" w:rsidRDefault="0022218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</w:tbl>
    <w:p w14:paraId="26632CCA" w14:textId="0638A9AD" w:rsidR="0022218D" w:rsidRPr="00207316" w:rsidRDefault="0022218D" w:rsidP="00207316">
      <w:pPr>
        <w:suppressAutoHyphens/>
        <w:spacing w:before="360"/>
        <w:rPr>
          <w:rFonts w:asciiTheme="minorHAnsi" w:eastAsia="Cambria" w:hAnsiTheme="minorHAnsi" w:cstheme="minorHAnsi"/>
          <w:bCs/>
          <w:iCs/>
          <w:lang w:eastAsia="ar-SA"/>
        </w:rPr>
      </w:pPr>
      <w:r w:rsidRPr="00156826">
        <w:rPr>
          <w:rFonts w:asciiTheme="minorHAnsi" w:eastAsia="Cambria" w:hAnsiTheme="minorHAnsi" w:cstheme="minorHAnsi"/>
          <w:bCs/>
          <w:iCs/>
          <w:lang w:eastAsia="ar-SA"/>
        </w:rPr>
        <w:t xml:space="preserve">Si </w:t>
      </w:r>
      <w:r w:rsidR="00207316">
        <w:rPr>
          <w:rFonts w:asciiTheme="minorHAnsi" w:eastAsia="Cambria" w:hAnsiTheme="minorHAnsi" w:cstheme="minorHAnsi"/>
          <w:bCs/>
          <w:iCs/>
          <w:lang w:eastAsia="ar-SA"/>
        </w:rPr>
        <w:t>a</w:t>
      </w:r>
      <w:r w:rsidRPr="00156826">
        <w:rPr>
          <w:rFonts w:asciiTheme="minorHAnsi" w:eastAsia="Cambria" w:hAnsiTheme="minorHAnsi" w:cstheme="minorHAnsi"/>
          <w:bCs/>
          <w:iCs/>
          <w:lang w:eastAsia="ar-SA"/>
        </w:rPr>
        <w:t xml:space="preserve">llega </w:t>
      </w:r>
      <w:r w:rsidR="00207316">
        <w:rPr>
          <w:rFonts w:asciiTheme="minorHAnsi" w:eastAsia="Cambria" w:hAnsiTheme="minorHAnsi" w:cstheme="minorHAnsi"/>
          <w:bCs/>
          <w:iCs/>
          <w:lang w:eastAsia="ar-SA"/>
        </w:rPr>
        <w:t xml:space="preserve">il </w:t>
      </w:r>
      <w:r w:rsidR="00207316" w:rsidRPr="00207316">
        <w:rPr>
          <w:rFonts w:asciiTheme="minorHAnsi" w:eastAsia="Cambria" w:hAnsiTheme="minorHAnsi" w:cstheme="minorHAnsi"/>
          <w:bCs/>
          <w:i/>
          <w:lang w:eastAsia="ar-SA"/>
        </w:rPr>
        <w:t>Curriculm vitae</w:t>
      </w:r>
      <w:r w:rsidRPr="00156826">
        <w:rPr>
          <w:rFonts w:asciiTheme="minorHAnsi" w:eastAsia="Cambria" w:hAnsiTheme="minorHAnsi" w:cstheme="minorHAnsi"/>
          <w:bCs/>
          <w:iCs/>
          <w:lang w:eastAsia="ar-SA"/>
        </w:rPr>
        <w:t xml:space="preserve"> </w:t>
      </w:r>
      <w:r w:rsidR="00207316">
        <w:rPr>
          <w:rFonts w:asciiTheme="minorHAnsi" w:eastAsia="Cambria" w:hAnsiTheme="minorHAnsi" w:cstheme="minorHAnsi"/>
          <w:bCs/>
          <w:iCs/>
          <w:lang w:eastAsia="ar-SA"/>
        </w:rPr>
        <w:t xml:space="preserve">dei docenti/Istruttori forestali </w:t>
      </w:r>
      <w:r w:rsidRPr="00156826">
        <w:rPr>
          <w:rFonts w:asciiTheme="minorHAnsi" w:eastAsia="Cambria" w:hAnsiTheme="minorHAnsi" w:cstheme="minorHAnsi"/>
          <w:bCs/>
          <w:iCs/>
          <w:lang w:eastAsia="ar-SA"/>
        </w:rPr>
        <w:t>indicat</w:t>
      </w:r>
      <w:r w:rsidR="00207316">
        <w:rPr>
          <w:rFonts w:asciiTheme="minorHAnsi" w:eastAsia="Cambria" w:hAnsiTheme="minorHAnsi" w:cstheme="minorHAnsi"/>
          <w:bCs/>
          <w:iCs/>
          <w:lang w:eastAsia="ar-SA"/>
        </w:rPr>
        <w:t>i.</w:t>
      </w:r>
    </w:p>
    <w:p w14:paraId="72A44D83" w14:textId="66314263" w:rsidR="00722F0F" w:rsidRPr="00722F0F" w:rsidRDefault="00722F0F" w:rsidP="00722F0F">
      <w:pPr>
        <w:spacing w:before="360"/>
        <w:rPr>
          <w:rFonts w:ascii="Calibri" w:hAnsi="Calibri" w:cs="Calibri"/>
        </w:rPr>
      </w:pPr>
      <w:r w:rsidRPr="00722F0F">
        <w:rPr>
          <w:rFonts w:ascii="Calibri" w:hAnsi="Calibri" w:cs="Calibri"/>
        </w:rPr>
        <w:t>Luogo e data</w:t>
      </w:r>
    </w:p>
    <w:p w14:paraId="243E8AC2" w14:textId="77777777" w:rsidR="00722F0F" w:rsidRPr="00722F0F" w:rsidRDefault="00722F0F" w:rsidP="00722F0F">
      <w:pPr>
        <w:spacing w:before="360"/>
        <w:ind w:left="4956" w:firstLine="1281"/>
        <w:rPr>
          <w:rFonts w:ascii="Calibri" w:hAnsi="Calibri" w:cs="Calibri"/>
        </w:rPr>
      </w:pPr>
      <w:r w:rsidRPr="00722F0F">
        <w:rPr>
          <w:rFonts w:ascii="Calibri" w:hAnsi="Calibri" w:cs="Calibri"/>
        </w:rPr>
        <w:t>Il Legale Rappresentante</w:t>
      </w:r>
    </w:p>
    <w:p w14:paraId="0E5E0B2C" w14:textId="77777777" w:rsidR="00722F0F" w:rsidRPr="00722F0F" w:rsidRDefault="00722F0F" w:rsidP="00722F0F">
      <w:pPr>
        <w:ind w:left="4956" w:firstLine="856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firma digitale ovvero autografa corredata da</w:t>
      </w:r>
    </w:p>
    <w:p w14:paraId="54E8E6D9" w14:textId="0FE83A94" w:rsidR="00121DA1" w:rsidRPr="00156826" w:rsidRDefault="00722F0F" w:rsidP="00156826">
      <w:pPr>
        <w:ind w:left="4248" w:firstLine="1422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documento di riconoscimento in corso di validità</w:t>
      </w:r>
    </w:p>
    <w:sectPr w:rsidR="00121DA1" w:rsidRPr="00156826" w:rsidSect="008266FA">
      <w:pgSz w:w="11907" w:h="16840"/>
      <w:pgMar w:top="2001" w:right="1134" w:bottom="1134" w:left="1134" w:header="567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3AA7" w14:textId="77777777" w:rsidR="006B1944" w:rsidRDefault="006B1944">
      <w:r>
        <w:separator/>
      </w:r>
    </w:p>
  </w:endnote>
  <w:endnote w:type="continuationSeparator" w:id="0">
    <w:p w14:paraId="6DCEB432" w14:textId="77777777" w:rsidR="006B1944" w:rsidRDefault="006B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FE61" w14:textId="77777777" w:rsidR="006B1944" w:rsidRDefault="006B1944">
      <w:r>
        <w:separator/>
      </w:r>
    </w:p>
  </w:footnote>
  <w:footnote w:type="continuationSeparator" w:id="0">
    <w:p w14:paraId="4FD050B9" w14:textId="77777777" w:rsidR="006B1944" w:rsidRDefault="006B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9C0"/>
    <w:multiLevelType w:val="hybridMultilevel"/>
    <w:tmpl w:val="8338A4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32C1"/>
    <w:multiLevelType w:val="hybridMultilevel"/>
    <w:tmpl w:val="A02AF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5FD9"/>
    <w:multiLevelType w:val="hybridMultilevel"/>
    <w:tmpl w:val="AA1C6E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79A"/>
    <w:multiLevelType w:val="hybridMultilevel"/>
    <w:tmpl w:val="D7E271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3CFF"/>
    <w:multiLevelType w:val="hybridMultilevel"/>
    <w:tmpl w:val="C114CFA6"/>
    <w:lvl w:ilvl="0" w:tplc="9B5A52AE">
      <w:start w:val="1"/>
      <w:numFmt w:val="decimal"/>
      <w:pStyle w:val="ElencoPuntNum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F7C6A"/>
    <w:multiLevelType w:val="hybridMultilevel"/>
    <w:tmpl w:val="94D2DC2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2CD4"/>
    <w:multiLevelType w:val="hybridMultilevel"/>
    <w:tmpl w:val="DDA0F2AE"/>
    <w:lvl w:ilvl="0" w:tplc="4AA29E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0CC6440"/>
    <w:multiLevelType w:val="singleLevel"/>
    <w:tmpl w:val="8124D748"/>
    <w:lvl w:ilvl="0">
      <w:start w:val="1"/>
      <w:numFmt w:val="bullet"/>
      <w:pStyle w:val="corsiv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21655941"/>
    <w:multiLevelType w:val="hybridMultilevel"/>
    <w:tmpl w:val="AA32D3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41AD6"/>
    <w:multiLevelType w:val="hybridMultilevel"/>
    <w:tmpl w:val="946C57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1B45"/>
    <w:multiLevelType w:val="hybridMultilevel"/>
    <w:tmpl w:val="B7BE77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666E9"/>
    <w:multiLevelType w:val="hybridMultilevel"/>
    <w:tmpl w:val="8D22B5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8457E"/>
    <w:multiLevelType w:val="hybridMultilevel"/>
    <w:tmpl w:val="626050A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32E7D"/>
    <w:multiLevelType w:val="hybridMultilevel"/>
    <w:tmpl w:val="5D1A47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20A5F"/>
    <w:multiLevelType w:val="hybridMultilevel"/>
    <w:tmpl w:val="3788AE80"/>
    <w:lvl w:ilvl="0" w:tplc="FFFFFFFF">
      <w:start w:val="1"/>
      <w:numFmt w:val="bullet"/>
      <w:pStyle w:val="PuntatiLine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14F3B"/>
    <w:multiLevelType w:val="hybridMultilevel"/>
    <w:tmpl w:val="D2CEC544"/>
    <w:lvl w:ilvl="0" w:tplc="7A4889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C3250B"/>
    <w:multiLevelType w:val="hybridMultilevel"/>
    <w:tmpl w:val="5BECC50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C3703"/>
    <w:multiLevelType w:val="hybridMultilevel"/>
    <w:tmpl w:val="3AC0216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51504"/>
    <w:multiLevelType w:val="hybridMultilevel"/>
    <w:tmpl w:val="F67E06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406F7"/>
    <w:multiLevelType w:val="hybridMultilevel"/>
    <w:tmpl w:val="C19AC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1695A"/>
    <w:multiLevelType w:val="hybridMultilevel"/>
    <w:tmpl w:val="E2742E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5204A"/>
    <w:multiLevelType w:val="hybridMultilevel"/>
    <w:tmpl w:val="F4FAE06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6F8B"/>
    <w:multiLevelType w:val="hybridMultilevel"/>
    <w:tmpl w:val="388C9A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42F4C"/>
    <w:multiLevelType w:val="hybridMultilevel"/>
    <w:tmpl w:val="4404DA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E5702"/>
    <w:multiLevelType w:val="hybridMultilevel"/>
    <w:tmpl w:val="792602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1973"/>
    <w:multiLevelType w:val="hybridMultilevel"/>
    <w:tmpl w:val="E92487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175C"/>
    <w:multiLevelType w:val="hybridMultilevel"/>
    <w:tmpl w:val="0090EEFC"/>
    <w:lvl w:ilvl="0" w:tplc="B7665942">
      <w:start w:val="1"/>
      <w:numFmt w:val="decimal"/>
      <w:pStyle w:val="ElencoPuntatoNum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FF1815"/>
    <w:multiLevelType w:val="hybridMultilevel"/>
    <w:tmpl w:val="1B0605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62D16"/>
    <w:multiLevelType w:val="hybridMultilevel"/>
    <w:tmpl w:val="D25CB5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76018"/>
    <w:multiLevelType w:val="hybridMultilevel"/>
    <w:tmpl w:val="617420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A1B96"/>
    <w:multiLevelType w:val="hybridMultilevel"/>
    <w:tmpl w:val="BA4C93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B41F3"/>
    <w:multiLevelType w:val="hybridMultilevel"/>
    <w:tmpl w:val="B43CD2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0E40"/>
    <w:multiLevelType w:val="hybridMultilevel"/>
    <w:tmpl w:val="A888DD9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536"/>
    <w:multiLevelType w:val="singleLevel"/>
    <w:tmpl w:val="E1225896"/>
    <w:lvl w:ilvl="0">
      <w:start w:val="1"/>
      <w:numFmt w:val="bullet"/>
      <w:pStyle w:val="Punta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32398E"/>
    <w:multiLevelType w:val="hybridMultilevel"/>
    <w:tmpl w:val="961C4270"/>
    <w:lvl w:ilvl="0" w:tplc="432A3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D49F1"/>
    <w:multiLevelType w:val="hybridMultilevel"/>
    <w:tmpl w:val="B65C92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0368E"/>
    <w:multiLevelType w:val="hybridMultilevel"/>
    <w:tmpl w:val="2B8874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0FA4"/>
    <w:multiLevelType w:val="hybridMultilevel"/>
    <w:tmpl w:val="5E62375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31E1F"/>
    <w:multiLevelType w:val="hybridMultilevel"/>
    <w:tmpl w:val="6CDC90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84515"/>
    <w:multiLevelType w:val="hybridMultilevel"/>
    <w:tmpl w:val="6742BF96"/>
    <w:lvl w:ilvl="0" w:tplc="FFFFFFFF"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Times New Roman" w:hint="default"/>
        <w:b/>
        <w:i w:val="0"/>
        <w:color w:val="auto"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72F66"/>
    <w:multiLevelType w:val="hybridMultilevel"/>
    <w:tmpl w:val="2DDA57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94797"/>
    <w:multiLevelType w:val="hybridMultilevel"/>
    <w:tmpl w:val="5022B2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670E6"/>
    <w:multiLevelType w:val="hybridMultilevel"/>
    <w:tmpl w:val="CBDE8F54"/>
    <w:lvl w:ilvl="0" w:tplc="1078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355E5"/>
    <w:multiLevelType w:val="hybridMultilevel"/>
    <w:tmpl w:val="9940A738"/>
    <w:lvl w:ilvl="0" w:tplc="B15A7F46">
      <w:start w:val="1"/>
      <w:numFmt w:val="decimal"/>
      <w:pStyle w:val="TitoloCapitoli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313240">
    <w:abstractNumId w:val="33"/>
  </w:num>
  <w:num w:numId="2" w16cid:durableId="1631784836">
    <w:abstractNumId w:val="14"/>
  </w:num>
  <w:num w:numId="3" w16cid:durableId="2093775155">
    <w:abstractNumId w:val="7"/>
  </w:num>
  <w:num w:numId="4" w16cid:durableId="1523783879">
    <w:abstractNumId w:val="26"/>
  </w:num>
  <w:num w:numId="5" w16cid:durableId="1344085406">
    <w:abstractNumId w:val="4"/>
  </w:num>
  <w:num w:numId="6" w16cid:durableId="1619987336">
    <w:abstractNumId w:val="43"/>
  </w:num>
  <w:num w:numId="7" w16cid:durableId="267663186">
    <w:abstractNumId w:val="22"/>
  </w:num>
  <w:num w:numId="8" w16cid:durableId="1982616200">
    <w:abstractNumId w:val="21"/>
  </w:num>
  <w:num w:numId="9" w16cid:durableId="2003049263">
    <w:abstractNumId w:val="38"/>
  </w:num>
  <w:num w:numId="10" w16cid:durableId="167603799">
    <w:abstractNumId w:val="23"/>
  </w:num>
  <w:num w:numId="11" w16cid:durableId="1048992100">
    <w:abstractNumId w:val="29"/>
  </w:num>
  <w:num w:numId="12" w16cid:durableId="423574797">
    <w:abstractNumId w:val="36"/>
  </w:num>
  <w:num w:numId="13" w16cid:durableId="1524324400">
    <w:abstractNumId w:val="0"/>
  </w:num>
  <w:num w:numId="14" w16cid:durableId="1875270883">
    <w:abstractNumId w:val="41"/>
  </w:num>
  <w:num w:numId="15" w16cid:durableId="1302342788">
    <w:abstractNumId w:val="40"/>
  </w:num>
  <w:num w:numId="16" w16cid:durableId="91972210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829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6932414">
    <w:abstractNumId w:val="30"/>
  </w:num>
  <w:num w:numId="19" w16cid:durableId="694036497">
    <w:abstractNumId w:val="16"/>
  </w:num>
  <w:num w:numId="20" w16cid:durableId="1517112453">
    <w:abstractNumId w:val="8"/>
  </w:num>
  <w:num w:numId="21" w16cid:durableId="1397051863">
    <w:abstractNumId w:val="34"/>
  </w:num>
  <w:num w:numId="22" w16cid:durableId="1648975881">
    <w:abstractNumId w:val="42"/>
  </w:num>
  <w:num w:numId="23" w16cid:durableId="368460334">
    <w:abstractNumId w:val="25"/>
  </w:num>
  <w:num w:numId="24" w16cid:durableId="315961596">
    <w:abstractNumId w:val="18"/>
  </w:num>
  <w:num w:numId="25" w16cid:durableId="1936551118">
    <w:abstractNumId w:val="2"/>
  </w:num>
  <w:num w:numId="26" w16cid:durableId="1893420086">
    <w:abstractNumId w:val="5"/>
  </w:num>
  <w:num w:numId="27" w16cid:durableId="38670673">
    <w:abstractNumId w:val="3"/>
  </w:num>
  <w:num w:numId="28" w16cid:durableId="70124675">
    <w:abstractNumId w:val="19"/>
  </w:num>
  <w:num w:numId="29" w16cid:durableId="1462576817">
    <w:abstractNumId w:val="13"/>
  </w:num>
  <w:num w:numId="30" w16cid:durableId="62608638">
    <w:abstractNumId w:val="31"/>
  </w:num>
  <w:num w:numId="31" w16cid:durableId="1221985212">
    <w:abstractNumId w:val="35"/>
  </w:num>
  <w:num w:numId="32" w16cid:durableId="2001493574">
    <w:abstractNumId w:val="1"/>
  </w:num>
  <w:num w:numId="33" w16cid:durableId="1954625415">
    <w:abstractNumId w:val="9"/>
  </w:num>
  <w:num w:numId="34" w16cid:durableId="1679235672">
    <w:abstractNumId w:val="32"/>
  </w:num>
  <w:num w:numId="35" w16cid:durableId="1690401657">
    <w:abstractNumId w:val="28"/>
  </w:num>
  <w:num w:numId="36" w16cid:durableId="684481860">
    <w:abstractNumId w:val="15"/>
  </w:num>
  <w:num w:numId="37" w16cid:durableId="907807387">
    <w:abstractNumId w:val="37"/>
  </w:num>
  <w:num w:numId="38" w16cid:durableId="531959089">
    <w:abstractNumId w:val="10"/>
  </w:num>
  <w:num w:numId="39" w16cid:durableId="1372729015">
    <w:abstractNumId w:val="12"/>
  </w:num>
  <w:num w:numId="40" w16cid:durableId="1339162824">
    <w:abstractNumId w:val="17"/>
  </w:num>
  <w:num w:numId="41" w16cid:durableId="490490578">
    <w:abstractNumId w:val="24"/>
  </w:num>
  <w:num w:numId="42" w16cid:durableId="588123424">
    <w:abstractNumId w:val="20"/>
  </w:num>
  <w:num w:numId="43" w16cid:durableId="1141382517">
    <w:abstractNumId w:val="11"/>
  </w:num>
  <w:num w:numId="44" w16cid:durableId="9323176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5"/>
    <w:rsid w:val="00034B3B"/>
    <w:rsid w:val="00042BED"/>
    <w:rsid w:val="000A04D4"/>
    <w:rsid w:val="000A27F2"/>
    <w:rsid w:val="000A2A55"/>
    <w:rsid w:val="00121DA1"/>
    <w:rsid w:val="00122534"/>
    <w:rsid w:val="00125DAC"/>
    <w:rsid w:val="00145226"/>
    <w:rsid w:val="00156826"/>
    <w:rsid w:val="001C4EDA"/>
    <w:rsid w:val="001D5EA0"/>
    <w:rsid w:val="001E2BC0"/>
    <w:rsid w:val="001F2EF2"/>
    <w:rsid w:val="00205F48"/>
    <w:rsid w:val="00207316"/>
    <w:rsid w:val="0022218D"/>
    <w:rsid w:val="0024345A"/>
    <w:rsid w:val="002D5F23"/>
    <w:rsid w:val="002F0300"/>
    <w:rsid w:val="00324496"/>
    <w:rsid w:val="00325956"/>
    <w:rsid w:val="003453C0"/>
    <w:rsid w:val="00367261"/>
    <w:rsid w:val="00386C1E"/>
    <w:rsid w:val="003B28DC"/>
    <w:rsid w:val="003C27E3"/>
    <w:rsid w:val="003C5608"/>
    <w:rsid w:val="003D13C2"/>
    <w:rsid w:val="004A4182"/>
    <w:rsid w:val="005378EC"/>
    <w:rsid w:val="00573515"/>
    <w:rsid w:val="005A6F33"/>
    <w:rsid w:val="005B1FB1"/>
    <w:rsid w:val="005C2B10"/>
    <w:rsid w:val="005C6E28"/>
    <w:rsid w:val="00681D4B"/>
    <w:rsid w:val="006B1944"/>
    <w:rsid w:val="006B31CF"/>
    <w:rsid w:val="006B532C"/>
    <w:rsid w:val="006C2E2A"/>
    <w:rsid w:val="006D132A"/>
    <w:rsid w:val="006F5A33"/>
    <w:rsid w:val="006F6AF1"/>
    <w:rsid w:val="0070794A"/>
    <w:rsid w:val="00722F0F"/>
    <w:rsid w:val="00733320"/>
    <w:rsid w:val="00792A17"/>
    <w:rsid w:val="007A6916"/>
    <w:rsid w:val="007D10E6"/>
    <w:rsid w:val="00812A66"/>
    <w:rsid w:val="008266FA"/>
    <w:rsid w:val="00863300"/>
    <w:rsid w:val="00870972"/>
    <w:rsid w:val="008B3484"/>
    <w:rsid w:val="008E682B"/>
    <w:rsid w:val="00925A87"/>
    <w:rsid w:val="009732AE"/>
    <w:rsid w:val="009A3483"/>
    <w:rsid w:val="009D4183"/>
    <w:rsid w:val="00A01419"/>
    <w:rsid w:val="00A24327"/>
    <w:rsid w:val="00A25E84"/>
    <w:rsid w:val="00AC61FF"/>
    <w:rsid w:val="00BA2D23"/>
    <w:rsid w:val="00BF1443"/>
    <w:rsid w:val="00BF7BA2"/>
    <w:rsid w:val="00C70790"/>
    <w:rsid w:val="00CA3997"/>
    <w:rsid w:val="00CD5748"/>
    <w:rsid w:val="00D00941"/>
    <w:rsid w:val="00D26E1D"/>
    <w:rsid w:val="00D6483E"/>
    <w:rsid w:val="00D77C1B"/>
    <w:rsid w:val="00DB0F3C"/>
    <w:rsid w:val="00DB789C"/>
    <w:rsid w:val="00DB7ABB"/>
    <w:rsid w:val="00DD28BF"/>
    <w:rsid w:val="00E07DDE"/>
    <w:rsid w:val="00E2257F"/>
    <w:rsid w:val="00E24F57"/>
    <w:rsid w:val="00E51BC9"/>
    <w:rsid w:val="00E52DB3"/>
    <w:rsid w:val="00E57445"/>
    <w:rsid w:val="00E93503"/>
    <w:rsid w:val="00EC7141"/>
    <w:rsid w:val="00ED72AD"/>
    <w:rsid w:val="00EF6F2A"/>
    <w:rsid w:val="00F54BFB"/>
    <w:rsid w:val="00FA14E0"/>
    <w:rsid w:val="00FD13F6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EBC74"/>
  <w15:chartTrackingRefBased/>
  <w15:docId w15:val="{B7E1F8A5-908D-4D50-9190-A32CC1F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53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2534"/>
    <w:pPr>
      <w:keepNext/>
      <w:jc w:val="center"/>
      <w:outlineLvl w:val="0"/>
    </w:pPr>
    <w:rPr>
      <w:szCs w:val="20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122534"/>
    <w:pPr>
      <w:keepNext/>
      <w:outlineLvl w:val="1"/>
    </w:pPr>
    <w:rPr>
      <w:rFonts w:ascii="Verdana" w:hAnsi="Verdana"/>
      <w:b/>
      <w:bCs/>
      <w:sz w:val="20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122534"/>
    <w:pPr>
      <w:keepNext/>
      <w:jc w:val="both"/>
      <w:outlineLvl w:val="2"/>
    </w:pPr>
    <w:rPr>
      <w:b/>
      <w:szCs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122534"/>
    <w:pPr>
      <w:keepNext/>
      <w:outlineLvl w:val="3"/>
    </w:pPr>
    <w:rPr>
      <w:b/>
      <w:szCs w:val="20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122534"/>
    <w:pPr>
      <w:keepNext/>
      <w:jc w:val="both"/>
      <w:outlineLvl w:val="4"/>
    </w:pPr>
    <w:rPr>
      <w:szCs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122534"/>
    <w:pPr>
      <w:keepNext/>
      <w:jc w:val="center"/>
      <w:outlineLvl w:val="5"/>
    </w:pPr>
    <w:rPr>
      <w:rFonts w:ascii="Verdana" w:hAnsi="Verdana"/>
      <w:b/>
      <w:sz w:val="52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122534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link w:val="Titolo3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122534"/>
    <w:rPr>
      <w:rFonts w:ascii="Verdana" w:eastAsia="Times New Roman" w:hAnsi="Verdana" w:cs="Times New Roman"/>
      <w:b/>
      <w:sz w:val="52"/>
      <w:szCs w:val="20"/>
      <w:lang w:eastAsia="it-IT"/>
    </w:rPr>
  </w:style>
  <w:style w:type="paragraph" w:customStyle="1" w:styleId="Puntati">
    <w:name w:val="Puntati"/>
    <w:basedOn w:val="Normale"/>
    <w:rsid w:val="00122534"/>
    <w:pPr>
      <w:numPr>
        <w:numId w:val="1"/>
      </w:numPr>
      <w:tabs>
        <w:tab w:val="clear" w:pos="360"/>
        <w:tab w:val="num" w:pos="851"/>
      </w:tabs>
      <w:spacing w:before="60" w:after="60"/>
      <w:ind w:left="851" w:hanging="284"/>
      <w:jc w:val="both"/>
    </w:pPr>
    <w:rPr>
      <w:rFonts w:ascii="Verdana" w:hAnsi="Verdana"/>
      <w:i/>
      <w:sz w:val="18"/>
      <w:szCs w:val="20"/>
    </w:rPr>
  </w:style>
  <w:style w:type="paragraph" w:customStyle="1" w:styleId="TitoloCapitoli">
    <w:name w:val="TitoloCapitoli"/>
    <w:basedOn w:val="Normale"/>
    <w:rsid w:val="00122534"/>
    <w:pPr>
      <w:keepNext/>
      <w:keepLines/>
      <w:numPr>
        <w:numId w:val="6"/>
      </w:numPr>
      <w:spacing w:after="240"/>
      <w:jc w:val="center"/>
    </w:pPr>
    <w:rPr>
      <w:rFonts w:ascii="Verdana" w:hAnsi="Verdana"/>
      <w:b/>
      <w:sz w:val="28"/>
      <w:szCs w:val="20"/>
    </w:rPr>
  </w:style>
  <w:style w:type="paragraph" w:customStyle="1" w:styleId="PuntatiLinee">
    <w:name w:val="PuntatiLinee"/>
    <w:basedOn w:val="Normale"/>
    <w:rsid w:val="00122534"/>
    <w:pPr>
      <w:numPr>
        <w:numId w:val="2"/>
      </w:numPr>
      <w:jc w:val="both"/>
    </w:pPr>
    <w:rPr>
      <w:rFonts w:ascii="Verdana" w:hAnsi="Verdana"/>
      <w:sz w:val="18"/>
      <w:szCs w:val="20"/>
    </w:rPr>
  </w:style>
  <w:style w:type="paragraph" w:customStyle="1" w:styleId="PuntatiCapitoliNum">
    <w:name w:val="PuntatiCapitoliNum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ElencoPuntatiLettere">
    <w:name w:val="ElencoPuntatiLettere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corsivo">
    <w:name w:val="corsivo"/>
    <w:basedOn w:val="Puntati"/>
    <w:rsid w:val="00122534"/>
    <w:pPr>
      <w:numPr>
        <w:numId w:val="3"/>
      </w:numPr>
      <w:spacing w:before="0" w:after="120"/>
      <w:ind w:left="567" w:hanging="360"/>
    </w:pPr>
  </w:style>
  <w:style w:type="paragraph" w:customStyle="1" w:styleId="l">
    <w:name w:val="l"/>
    <w:basedOn w:val="Normale"/>
    <w:rsid w:val="00122534"/>
    <w:pPr>
      <w:spacing w:line="360" w:lineRule="auto"/>
      <w:jc w:val="center"/>
    </w:pPr>
    <w:rPr>
      <w:rFonts w:ascii="Futura Md BT" w:hAnsi="Futura Md BT"/>
      <w:szCs w:val="20"/>
    </w:rPr>
  </w:style>
  <w:style w:type="paragraph" w:customStyle="1" w:styleId="ElencoPuntatoNum">
    <w:name w:val="ElencoPuntatoNum"/>
    <w:basedOn w:val="PuntatiCapitoliNum"/>
    <w:rsid w:val="00122534"/>
    <w:pPr>
      <w:numPr>
        <w:numId w:val="4"/>
      </w:numPr>
      <w:jc w:val="both"/>
    </w:pPr>
  </w:style>
  <w:style w:type="paragraph" w:styleId="Sottotitolo">
    <w:name w:val="Subtitle"/>
    <w:basedOn w:val="Normale"/>
    <w:link w:val="SottotitoloCarattere"/>
    <w:qFormat/>
    <w:rsid w:val="00122534"/>
    <w:pPr>
      <w:spacing w:before="480" w:after="240"/>
      <w:jc w:val="both"/>
    </w:pPr>
    <w:rPr>
      <w:rFonts w:ascii="Verdana" w:hAnsi="Verdana"/>
      <w:b/>
      <w:sz w:val="20"/>
      <w:szCs w:val="20"/>
      <w:lang w:val="x-none"/>
    </w:rPr>
  </w:style>
  <w:style w:type="character" w:customStyle="1" w:styleId="SottotitoloCarattere">
    <w:name w:val="Sottotitolo Carattere"/>
    <w:link w:val="Sottotitolo"/>
    <w:rsid w:val="00122534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customStyle="1" w:styleId="ElencoPuntNum">
    <w:name w:val="ElencoPuntNum"/>
    <w:rsid w:val="00122534"/>
    <w:pPr>
      <w:keepLines/>
      <w:numPr>
        <w:numId w:val="5"/>
      </w:numPr>
      <w:jc w:val="both"/>
    </w:pPr>
    <w:rPr>
      <w:rFonts w:ascii="Verdana" w:eastAsia="Times New Roman" w:hAnsi="Verdana"/>
      <w:sz w:val="18"/>
    </w:rPr>
  </w:style>
  <w:style w:type="character" w:styleId="Collegamentoipertestuale">
    <w:name w:val="Hyperlink"/>
    <w:semiHidden/>
    <w:rsid w:val="00122534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22534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22534"/>
    <w:rPr>
      <w:sz w:val="20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rsid w:val="0012253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225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122534"/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122534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22534"/>
    <w:pPr>
      <w:spacing w:line="360" w:lineRule="auto"/>
      <w:jc w:val="both"/>
    </w:pPr>
    <w:rPr>
      <w:szCs w:val="20"/>
      <w:lang w:val="x-none"/>
    </w:rPr>
  </w:style>
  <w:style w:type="character" w:customStyle="1" w:styleId="Corpodeltesto2Carattere">
    <w:name w:val="Corpo del testo 2 Carattere"/>
    <w:link w:val="Corpodeltesto2"/>
    <w:semiHidden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22534"/>
    <w:pPr>
      <w:jc w:val="center"/>
    </w:pPr>
    <w:rPr>
      <w:b/>
      <w:i/>
      <w:sz w:val="44"/>
      <w:szCs w:val="20"/>
      <w:lang w:val="x-none"/>
    </w:rPr>
  </w:style>
  <w:style w:type="character" w:customStyle="1" w:styleId="TitoloCarattere">
    <w:name w:val="Titolo Carattere"/>
    <w:link w:val="Titolo"/>
    <w:rsid w:val="00122534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character" w:styleId="Numeropagina">
    <w:name w:val="page number"/>
    <w:basedOn w:val="Carpredefinitoparagrafo"/>
    <w:semiHidden/>
    <w:rsid w:val="00122534"/>
  </w:style>
  <w:style w:type="paragraph" w:styleId="Testofumetto">
    <w:name w:val="Balloon Text"/>
    <w:basedOn w:val="Normale"/>
    <w:link w:val="TestofumettoCarattere"/>
    <w:semiHidden/>
    <w:rsid w:val="0012253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semiHidden/>
    <w:rsid w:val="0012253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22534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semiHidden/>
    <w:rsid w:val="0012253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Didascalia">
    <w:name w:val="caption"/>
    <w:basedOn w:val="Normale"/>
    <w:next w:val="Normale"/>
    <w:qFormat/>
    <w:rsid w:val="00122534"/>
    <w:rPr>
      <w:rFonts w:ascii="Blackadder ITC" w:hAnsi="Blackadder ITC"/>
      <w:b/>
      <w:szCs w:val="20"/>
    </w:rPr>
  </w:style>
  <w:style w:type="table" w:styleId="Grigliatabella">
    <w:name w:val="Table Grid"/>
    <w:basedOn w:val="Tabellanormale"/>
    <w:uiPriority w:val="59"/>
    <w:rsid w:val="000A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rmeno\Desktop\Form\Form_autofinanziata\VADEMECU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VADEMECUM.dot</Template>
  <TotalTime>16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All_3C_Elenco_docenti</dc:title>
  <dc:subject>All_3C_Elenco_docenti</dc:subject>
  <dc:creator>A.mizzi</dc:creator>
  <cp:keywords/>
  <cp:lastModifiedBy>Antonio Mizzi</cp:lastModifiedBy>
  <cp:revision>10</cp:revision>
  <cp:lastPrinted>2017-06-01T09:52:00Z</cp:lastPrinted>
  <dcterms:created xsi:type="dcterms:W3CDTF">2026-01-21T12:02:00Z</dcterms:created>
  <dcterms:modified xsi:type="dcterms:W3CDTF">2026-02-24T09:11:00Z</dcterms:modified>
</cp:coreProperties>
</file>