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FF70" w14:textId="586E54EA" w:rsidR="000A04D4" w:rsidRPr="008266FA" w:rsidRDefault="006F0A41" w:rsidP="006F0A41">
      <w:pPr>
        <w:pStyle w:val="Titolo1"/>
        <w:spacing w:before="240" w:after="240"/>
        <w:jc w:val="right"/>
        <w:rPr>
          <w:rFonts w:ascii="Calibri" w:hAnsi="Calibri" w:cs="Calibri"/>
          <w:b/>
          <w:bCs/>
          <w:color w:val="3366FF"/>
          <w:sz w:val="20"/>
          <w:lang w:val="it-IT"/>
        </w:rPr>
      </w:pPr>
      <w:r w:rsidRPr="006F0A41">
        <w:rPr>
          <w:rFonts w:ascii="Verdana" w:eastAsia="Cambria" w:hAnsi="Verdana" w:cs="Arial"/>
          <w:b/>
          <w:bCs/>
          <w:noProof/>
          <w:sz w:val="16"/>
          <w:szCs w:val="1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76D97" wp14:editId="0B8069FA">
                <wp:simplePos x="0" y="0"/>
                <wp:positionH relativeFrom="margin">
                  <wp:align>left</wp:align>
                </wp:positionH>
                <wp:positionV relativeFrom="paragraph">
                  <wp:posOffset>-406987</wp:posOffset>
                </wp:positionV>
                <wp:extent cx="6136522" cy="342900"/>
                <wp:effectExtent l="0" t="0" r="17145" b="19050"/>
                <wp:wrapNone/>
                <wp:docPr id="4346699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652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AEE06" w14:textId="77777777" w:rsidR="006F0A41" w:rsidRPr="00CB3F07" w:rsidRDefault="006F0A41" w:rsidP="006F0A41">
                            <w:pPr>
                              <w:jc w:val="center"/>
                              <w:rPr>
                                <w:rFonts w:ascii="Calibri" w:hAnsi="Calibri" w:cs="Calibri"/>
                                <w:color w:val="747474"/>
                              </w:rPr>
                            </w:pPr>
                            <w:r w:rsidRPr="00CB3F07">
                              <w:rPr>
                                <w:rFonts w:ascii="Calibri" w:hAnsi="Calibri" w:cs="Calibri"/>
                                <w:color w:val="747474"/>
                              </w:rPr>
                              <w:t>Carta intestata del soggetto formatore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76D97" id="Rectangle 3" o:spid="_x0000_s1026" style="position:absolute;left:0;text-align:left;margin-left:0;margin-top:-32.05pt;width:483.2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" strokecolor="silver">
                <v:textbox>
                  <w:txbxContent>
                    <w:p w14:paraId="5D6AEE06" w14:textId="77777777" w:rsidR="006F0A41" w:rsidRPr="00CB3F07" w:rsidRDefault="006F0A41" w:rsidP="006F0A41">
                      <w:pPr>
                        <w:jc w:val="center"/>
                        <w:rPr>
                          <w:rFonts w:ascii="Calibri" w:hAnsi="Calibri" w:cs="Calibri"/>
                          <w:color w:val="747474"/>
                        </w:rPr>
                      </w:pPr>
                      <w:r w:rsidRPr="00CB3F07">
                        <w:rPr>
                          <w:rFonts w:ascii="Calibri" w:hAnsi="Calibri" w:cs="Calibri"/>
                          <w:color w:val="747474"/>
                        </w:rPr>
                        <w:t>Carta intestata del soggetto formatore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22534" w:rsidRPr="008266FA">
        <w:rPr>
          <w:rFonts w:ascii="Calibri" w:hAnsi="Calibri" w:cs="Calibri"/>
          <w:b/>
          <w:bCs/>
          <w:color w:val="3366FF"/>
          <w:sz w:val="20"/>
          <w:lang w:val="it-IT"/>
        </w:rPr>
        <w:t xml:space="preserve">Allegato </w:t>
      </w:r>
      <w:r w:rsidR="008266FA">
        <w:rPr>
          <w:rFonts w:ascii="Calibri" w:hAnsi="Calibri" w:cs="Calibri"/>
          <w:b/>
          <w:bCs/>
          <w:color w:val="3366FF"/>
          <w:sz w:val="20"/>
          <w:lang w:val="it-IT"/>
        </w:rPr>
        <w:t>0</w:t>
      </w:r>
      <w:r w:rsidR="00DB7ABB" w:rsidRPr="008266FA">
        <w:rPr>
          <w:rFonts w:ascii="Calibri" w:hAnsi="Calibri" w:cs="Calibri"/>
          <w:b/>
          <w:bCs/>
          <w:color w:val="3366FF"/>
          <w:sz w:val="20"/>
          <w:lang w:val="it-IT"/>
        </w:rPr>
        <w:t>3</w:t>
      </w:r>
      <w:r w:rsidR="008266FA">
        <w:rPr>
          <w:rFonts w:ascii="Calibri" w:hAnsi="Calibri" w:cs="Calibri"/>
          <w:b/>
          <w:bCs/>
          <w:color w:val="3366FF"/>
          <w:sz w:val="20"/>
          <w:lang w:val="it-IT"/>
        </w:rPr>
        <w:t>/</w:t>
      </w:r>
      <w:r w:rsidR="00DB7ABB" w:rsidRPr="008266FA">
        <w:rPr>
          <w:rFonts w:ascii="Calibri" w:hAnsi="Calibri" w:cs="Calibri"/>
          <w:b/>
          <w:bCs/>
          <w:color w:val="3366FF"/>
          <w:sz w:val="20"/>
          <w:lang w:val="it-IT"/>
        </w:rPr>
        <w:t>B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281"/>
      </w:tblGrid>
      <w:tr w:rsidR="00122534" w14:paraId="7F9F05EA" w14:textId="77777777" w:rsidTr="006F0A41">
        <w:trPr>
          <w:trHeight w:val="1007"/>
        </w:trPr>
        <w:tc>
          <w:tcPr>
            <w:tcW w:w="5353" w:type="dxa"/>
            <w:vAlign w:val="center"/>
          </w:tcPr>
          <w:p w14:paraId="649C41ED" w14:textId="6F3A415E" w:rsidR="00122534" w:rsidRPr="008266FA" w:rsidRDefault="007A6916" w:rsidP="008266FA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8266FA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Organismo </w:t>
            </w:r>
            <w:r w:rsidR="008266FA" w:rsidRPr="008266FA">
              <w:rPr>
                <w:rFonts w:asciiTheme="minorHAnsi" w:hAnsiTheme="minorHAnsi" w:cstheme="minorHAnsi"/>
                <w:i/>
                <w:iCs/>
                <w:color w:val="000000"/>
              </w:rPr>
              <w:t>f</w:t>
            </w:r>
            <w:r w:rsidRPr="008266FA">
              <w:rPr>
                <w:rFonts w:asciiTheme="minorHAnsi" w:hAnsiTheme="minorHAnsi" w:cstheme="minorHAnsi"/>
                <w:i/>
                <w:iCs/>
                <w:color w:val="000000"/>
              </w:rPr>
              <w:t>ormativo</w:t>
            </w:r>
          </w:p>
        </w:tc>
        <w:tc>
          <w:tcPr>
            <w:tcW w:w="4281" w:type="dxa"/>
            <w:shd w:val="clear" w:color="auto" w:fill="E6E6E6"/>
            <w:vAlign w:val="center"/>
          </w:tcPr>
          <w:p w14:paraId="6CC5E996" w14:textId="7115FDDA" w:rsidR="00122534" w:rsidRPr="008266FA" w:rsidRDefault="000A04D4" w:rsidP="008266F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266FA">
              <w:rPr>
                <w:rFonts w:asciiTheme="minorHAnsi" w:hAnsiTheme="minorHAnsi" w:cstheme="minorHAnsi"/>
                <w:b/>
                <w:color w:val="000000"/>
              </w:rPr>
              <w:t xml:space="preserve">Calendario edizione </w:t>
            </w:r>
            <w:r w:rsidR="00C825E2">
              <w:rPr>
                <w:rFonts w:asciiTheme="minorHAnsi" w:hAnsiTheme="minorHAnsi" w:cstheme="minorHAnsi"/>
                <w:b/>
                <w:color w:val="000000"/>
              </w:rPr>
              <w:t>perc</w:t>
            </w:r>
            <w:r w:rsidRPr="008266FA">
              <w:rPr>
                <w:rFonts w:asciiTheme="minorHAnsi" w:hAnsiTheme="minorHAnsi" w:cstheme="minorHAnsi"/>
                <w:b/>
                <w:color w:val="000000"/>
              </w:rPr>
              <w:t>orso</w:t>
            </w:r>
          </w:p>
        </w:tc>
      </w:tr>
    </w:tbl>
    <w:p w14:paraId="12B2EDE7" w14:textId="77777777" w:rsidR="000A04D4" w:rsidRDefault="000A04D4" w:rsidP="00122534">
      <w:pPr>
        <w:spacing w:line="480" w:lineRule="auto"/>
        <w:jc w:val="right"/>
        <w:rPr>
          <w:rFonts w:ascii="Arial" w:hAnsi="Arial" w:cs="Arial"/>
          <w:i/>
          <w:color w:val="FF0000"/>
          <w:sz w:val="16"/>
          <w:szCs w:val="16"/>
        </w:rPr>
      </w:pPr>
    </w:p>
    <w:p w14:paraId="755D6F30" w14:textId="02218F5C" w:rsidR="00122534" w:rsidRDefault="00FA14E0" w:rsidP="00122534">
      <w:pPr>
        <w:spacing w:line="480" w:lineRule="auto"/>
        <w:jc w:val="right"/>
        <w:rPr>
          <w:rFonts w:ascii="Arial" w:hAnsi="Arial" w:cs="Arial"/>
          <w:i/>
          <w:color w:val="FF0000"/>
          <w:sz w:val="16"/>
          <w:szCs w:val="16"/>
        </w:rPr>
      </w:pPr>
      <w:r>
        <w:rPr>
          <w:rFonts w:ascii="Arial" w:hAnsi="Arial" w:cs="Arial"/>
          <w:i/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ECECD3" wp14:editId="334A326A">
                <wp:simplePos x="0" y="0"/>
                <wp:positionH relativeFrom="margin">
                  <wp:posOffset>-1255</wp:posOffset>
                </wp:positionH>
                <wp:positionV relativeFrom="paragraph">
                  <wp:posOffset>106001</wp:posOffset>
                </wp:positionV>
                <wp:extent cx="6167755" cy="622300"/>
                <wp:effectExtent l="0" t="0" r="23495" b="25400"/>
                <wp:wrapNone/>
                <wp:docPr id="209599370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7755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FF1E7" w14:textId="77777777" w:rsidR="00122534" w:rsidRDefault="00122534" w:rsidP="00122534">
                            <w:pPr>
                              <w:shd w:val="clear" w:color="auto" w:fill="FFFFFF"/>
                              <w:rPr>
                                <w:rFonts w:ascii="Verdana" w:hAnsi="Verdana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280FEDFB" w14:textId="77777777" w:rsidR="000A04D4" w:rsidRDefault="000A04D4" w:rsidP="00122534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6297F78" w14:textId="5AE6D540" w:rsidR="00122534" w:rsidRPr="007A6916" w:rsidRDefault="00122534" w:rsidP="00122534">
                            <w:pPr>
                              <w:rPr>
                                <w:rFonts w:ascii="Verdana" w:hAnsi="Verdana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A691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Titolo del </w:t>
                            </w:r>
                            <w:r w:rsidR="008266F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perc</w:t>
                            </w:r>
                            <w:r w:rsidRPr="007A691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</w:t>
                            </w:r>
                            <w:r w:rsidR="007A691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rso ………………………………………………  </w:t>
                            </w:r>
                            <w:r w:rsidRPr="007A6916">
                              <w:rPr>
                                <w:rFonts w:ascii="Verdana" w:hAnsi="Verdana" w:cs="Arial"/>
                                <w:color w:val="000000"/>
                                <w:sz w:val="20"/>
                                <w:szCs w:val="20"/>
                              </w:rPr>
                              <w:t>Sede Operativa …………………</w:t>
                            </w:r>
                            <w:r w:rsidR="008266F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………………</w:t>
                            </w:r>
                            <w:r w:rsidR="00D0492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……</w:t>
                            </w:r>
                            <w:r w:rsidR="008266F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14:paraId="010BC470" w14:textId="77777777" w:rsidR="00122534" w:rsidRDefault="00122534" w:rsidP="001225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CECD3" id="Rectangle 31" o:spid="_x0000_s1027" style="position:absolute;left:0;text-align:left;margin-left:-.1pt;margin-top:8.35pt;width:485.65pt;height:4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">
                <v:textbox>
                  <w:txbxContent>
                    <w:p w14:paraId="199FF1E7" w14:textId="77777777" w:rsidR="00122534" w:rsidRDefault="00122534" w:rsidP="00122534">
                      <w:pPr>
                        <w:shd w:val="clear" w:color="auto" w:fill="FFFFFF"/>
                        <w:rPr>
                          <w:rFonts w:ascii="Verdana" w:hAnsi="Verdana"/>
                          <w:b/>
                          <w:sz w:val="8"/>
                          <w:szCs w:val="8"/>
                        </w:rPr>
                      </w:pPr>
                    </w:p>
                    <w:p w14:paraId="280FEDFB" w14:textId="77777777" w:rsidR="000A04D4" w:rsidRDefault="000A04D4" w:rsidP="00122534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6297F78" w14:textId="5AE6D540" w:rsidR="00122534" w:rsidRPr="007A6916" w:rsidRDefault="00122534" w:rsidP="00122534">
                      <w:pPr>
                        <w:rPr>
                          <w:rFonts w:ascii="Verdana" w:hAnsi="Verdana" w:cs="Arial"/>
                          <w:color w:val="000000"/>
                          <w:sz w:val="20"/>
                          <w:szCs w:val="20"/>
                        </w:rPr>
                      </w:pPr>
                      <w:r w:rsidRPr="007A6916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Titolo del </w:t>
                      </w:r>
                      <w:r w:rsidR="008266FA">
                        <w:rPr>
                          <w:rFonts w:ascii="Verdana" w:hAnsi="Verdana"/>
                          <w:sz w:val="20"/>
                          <w:szCs w:val="20"/>
                        </w:rPr>
                        <w:t>perc</w:t>
                      </w:r>
                      <w:r w:rsidRPr="007A6916">
                        <w:rPr>
                          <w:rFonts w:ascii="Verdana" w:hAnsi="Verdana"/>
                          <w:sz w:val="20"/>
                          <w:szCs w:val="20"/>
                        </w:rPr>
                        <w:t>o</w:t>
                      </w:r>
                      <w:r w:rsidR="007A6916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rso ………………………………………………  </w:t>
                      </w:r>
                      <w:r w:rsidRPr="007A6916">
                        <w:rPr>
                          <w:rFonts w:ascii="Verdana" w:hAnsi="Verdana" w:cs="Arial"/>
                          <w:color w:val="000000"/>
                          <w:sz w:val="20"/>
                          <w:szCs w:val="20"/>
                        </w:rPr>
                        <w:t>Sede Operativa …………………</w:t>
                      </w:r>
                      <w:r w:rsidR="008266FA">
                        <w:rPr>
                          <w:rFonts w:ascii="Verdana" w:hAnsi="Verdana"/>
                          <w:sz w:val="20"/>
                          <w:szCs w:val="20"/>
                        </w:rPr>
                        <w:t>………………</w:t>
                      </w:r>
                      <w:r w:rsidR="00D04924">
                        <w:rPr>
                          <w:rFonts w:ascii="Verdana" w:hAnsi="Verdana"/>
                          <w:sz w:val="20"/>
                          <w:szCs w:val="20"/>
                        </w:rPr>
                        <w:t>……</w:t>
                      </w:r>
                      <w:r w:rsidR="008266FA">
                        <w:rPr>
                          <w:rFonts w:ascii="Verdana" w:hAnsi="Verdana"/>
                          <w:sz w:val="20"/>
                          <w:szCs w:val="20"/>
                        </w:rPr>
                        <w:t>…</w:t>
                      </w:r>
                    </w:p>
                    <w:p w14:paraId="010BC470" w14:textId="77777777" w:rsidR="00122534" w:rsidRDefault="00122534" w:rsidP="00122534"/>
                  </w:txbxContent>
                </v:textbox>
                <w10:wrap anchorx="margin"/>
              </v:rect>
            </w:pict>
          </mc:Fallback>
        </mc:AlternateContent>
      </w:r>
    </w:p>
    <w:p w14:paraId="1C7F6E17" w14:textId="77777777" w:rsidR="00122534" w:rsidRDefault="00122534" w:rsidP="00122534">
      <w:pPr>
        <w:spacing w:line="480" w:lineRule="auto"/>
        <w:jc w:val="right"/>
        <w:rPr>
          <w:rFonts w:ascii="Arial" w:hAnsi="Arial" w:cs="Arial"/>
          <w:i/>
          <w:color w:val="FF0000"/>
          <w:sz w:val="16"/>
          <w:szCs w:val="16"/>
        </w:rPr>
      </w:pPr>
    </w:p>
    <w:p w14:paraId="5FAF2053" w14:textId="77777777" w:rsidR="00122534" w:rsidRDefault="00122534" w:rsidP="00122534">
      <w:pPr>
        <w:spacing w:line="480" w:lineRule="auto"/>
        <w:jc w:val="right"/>
        <w:rPr>
          <w:rFonts w:ascii="Arial" w:hAnsi="Arial" w:cs="Arial"/>
          <w:i/>
          <w:color w:val="FF0000"/>
          <w:sz w:val="16"/>
          <w:szCs w:val="16"/>
        </w:rPr>
      </w:pPr>
    </w:p>
    <w:p w14:paraId="5C78044A" w14:textId="77777777" w:rsidR="00122534" w:rsidRDefault="00122534" w:rsidP="00122534">
      <w:pPr>
        <w:rPr>
          <w:rFonts w:ascii="Arial" w:hAnsi="Arial" w:cs="Arial"/>
          <w:i/>
          <w:color w:val="FF0000"/>
          <w:sz w:val="6"/>
          <w:szCs w:val="6"/>
        </w:rPr>
      </w:pPr>
    </w:p>
    <w:p w14:paraId="0349798E" w14:textId="77777777" w:rsidR="00122534" w:rsidRDefault="00122534" w:rsidP="00122534">
      <w:pPr>
        <w:rPr>
          <w:rFonts w:ascii="Arial" w:hAnsi="Arial" w:cs="Arial"/>
          <w:b/>
          <w:color w:val="000000"/>
          <w:sz w:val="12"/>
          <w:szCs w:val="12"/>
        </w:rPr>
      </w:pPr>
    </w:p>
    <w:p w14:paraId="34C8FAED" w14:textId="77777777" w:rsidR="000A04D4" w:rsidRPr="000A04D4" w:rsidRDefault="000A04D4" w:rsidP="00122534">
      <w:pPr>
        <w:spacing w:line="480" w:lineRule="auto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2371"/>
        <w:gridCol w:w="2928"/>
        <w:gridCol w:w="2410"/>
      </w:tblGrid>
      <w:tr w:rsidR="000A04D4" w:rsidRPr="000A04D4" w14:paraId="7CFE1E80" w14:textId="77777777" w:rsidTr="008266FA">
        <w:trPr>
          <w:trHeight w:val="454"/>
        </w:trPr>
        <w:tc>
          <w:tcPr>
            <w:tcW w:w="1951" w:type="dxa"/>
            <w:shd w:val="clear" w:color="auto" w:fill="D9D9D9"/>
            <w:vAlign w:val="center"/>
          </w:tcPr>
          <w:p w14:paraId="1D4F34BD" w14:textId="77777777" w:rsidR="000A04D4" w:rsidRPr="008266FA" w:rsidRDefault="000A04D4" w:rsidP="008266F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266FA"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2A6EA97" w14:textId="77777777" w:rsidR="000A04D4" w:rsidRPr="008266FA" w:rsidRDefault="000A04D4" w:rsidP="008266F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266FA">
              <w:rPr>
                <w:rFonts w:asciiTheme="minorHAnsi" w:hAnsiTheme="minorHAnsi" w:cstheme="minorHAnsi"/>
                <w:b/>
              </w:rPr>
              <w:t>Orario</w:t>
            </w:r>
          </w:p>
        </w:tc>
        <w:tc>
          <w:tcPr>
            <w:tcW w:w="2973" w:type="dxa"/>
            <w:shd w:val="clear" w:color="auto" w:fill="D9D9D9"/>
            <w:vAlign w:val="center"/>
          </w:tcPr>
          <w:p w14:paraId="5882519C" w14:textId="77777777" w:rsidR="000A04D4" w:rsidRPr="008266FA" w:rsidRDefault="001D5EA0" w:rsidP="008266F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266FA">
              <w:rPr>
                <w:rFonts w:asciiTheme="minorHAnsi" w:hAnsiTheme="minorHAnsi" w:cstheme="minorHAnsi"/>
                <w:b/>
              </w:rPr>
              <w:t>Disciplina</w:t>
            </w:r>
          </w:p>
        </w:tc>
        <w:tc>
          <w:tcPr>
            <w:tcW w:w="2445" w:type="dxa"/>
            <w:shd w:val="clear" w:color="auto" w:fill="D9D9D9"/>
            <w:vAlign w:val="center"/>
          </w:tcPr>
          <w:p w14:paraId="1A81B4B4" w14:textId="77777777" w:rsidR="000A04D4" w:rsidRPr="008266FA" w:rsidRDefault="000A04D4" w:rsidP="008266F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266FA">
              <w:rPr>
                <w:rFonts w:asciiTheme="minorHAnsi" w:hAnsiTheme="minorHAnsi" w:cstheme="minorHAnsi"/>
                <w:b/>
              </w:rPr>
              <w:t>Docente</w:t>
            </w:r>
          </w:p>
        </w:tc>
      </w:tr>
      <w:tr w:rsidR="000A04D4" w14:paraId="768C2B92" w14:textId="77777777">
        <w:tc>
          <w:tcPr>
            <w:tcW w:w="1951" w:type="dxa"/>
          </w:tcPr>
          <w:p w14:paraId="3BE50EC9" w14:textId="77777777" w:rsidR="000A04D4" w:rsidRPr="00E07DDE" w:rsidRDefault="000A04D4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74F947" w14:textId="77777777" w:rsidR="000A04D4" w:rsidRPr="00E07DDE" w:rsidRDefault="000A04D4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14:paraId="6B8C04D6" w14:textId="77777777" w:rsidR="000A04D4" w:rsidRPr="00E07DDE" w:rsidRDefault="000A04D4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14:paraId="75A28318" w14:textId="77777777" w:rsidR="000A04D4" w:rsidRPr="00E07DDE" w:rsidRDefault="000A04D4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A04D4" w14:paraId="1FC60B61" w14:textId="77777777">
        <w:tc>
          <w:tcPr>
            <w:tcW w:w="1951" w:type="dxa"/>
          </w:tcPr>
          <w:p w14:paraId="7A7089FB" w14:textId="77777777" w:rsidR="000A04D4" w:rsidRPr="00E07DDE" w:rsidRDefault="000A04D4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4A6A4B75" w14:textId="77777777" w:rsidR="000A04D4" w:rsidRPr="00E07DDE" w:rsidRDefault="000A04D4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14:paraId="6ADDA948" w14:textId="77777777" w:rsidR="000A04D4" w:rsidRPr="00E07DDE" w:rsidRDefault="000A04D4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14:paraId="54B430EE" w14:textId="77777777" w:rsidR="000A04D4" w:rsidRPr="00E07DDE" w:rsidRDefault="000A04D4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A04D4" w14:paraId="5B662B79" w14:textId="77777777">
        <w:tc>
          <w:tcPr>
            <w:tcW w:w="1951" w:type="dxa"/>
          </w:tcPr>
          <w:p w14:paraId="0BAF57D1" w14:textId="77777777" w:rsidR="000A04D4" w:rsidRPr="00E07DDE" w:rsidRDefault="000A04D4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60C89CA7" w14:textId="77777777" w:rsidR="000A04D4" w:rsidRPr="00E07DDE" w:rsidRDefault="000A04D4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14:paraId="0B2EA78F" w14:textId="77777777" w:rsidR="000A04D4" w:rsidRPr="00E07DDE" w:rsidRDefault="000A04D4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14:paraId="17DEDA37" w14:textId="77777777" w:rsidR="000A04D4" w:rsidRPr="00E07DDE" w:rsidRDefault="000A04D4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A04D4" w14:paraId="0E38AB51" w14:textId="77777777">
        <w:tc>
          <w:tcPr>
            <w:tcW w:w="1951" w:type="dxa"/>
          </w:tcPr>
          <w:p w14:paraId="799EA356" w14:textId="77777777" w:rsidR="000A04D4" w:rsidRPr="00E07DDE" w:rsidRDefault="000A04D4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ED0709" w14:textId="77777777" w:rsidR="000A04D4" w:rsidRPr="00E07DDE" w:rsidRDefault="000A04D4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14:paraId="0133DA96" w14:textId="77777777" w:rsidR="000A04D4" w:rsidRPr="00E07DDE" w:rsidRDefault="000A04D4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14:paraId="3D5558B3" w14:textId="77777777" w:rsidR="000A04D4" w:rsidRPr="00E07DDE" w:rsidRDefault="000A04D4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A04D4" w14:paraId="563ECFF0" w14:textId="77777777">
        <w:tc>
          <w:tcPr>
            <w:tcW w:w="1951" w:type="dxa"/>
          </w:tcPr>
          <w:p w14:paraId="2F10EAAA" w14:textId="77777777" w:rsidR="000A04D4" w:rsidRPr="00E07DDE" w:rsidRDefault="000A04D4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370743FD" w14:textId="77777777" w:rsidR="000A04D4" w:rsidRPr="00E07DDE" w:rsidRDefault="000A04D4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14:paraId="2CC81EA6" w14:textId="77777777" w:rsidR="000A04D4" w:rsidRPr="00E07DDE" w:rsidRDefault="000A04D4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14:paraId="144C82B3" w14:textId="77777777" w:rsidR="000A04D4" w:rsidRPr="00E07DDE" w:rsidRDefault="000A04D4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A04D4" w14:paraId="25CABF29" w14:textId="77777777">
        <w:tc>
          <w:tcPr>
            <w:tcW w:w="1951" w:type="dxa"/>
          </w:tcPr>
          <w:p w14:paraId="42BC0BE5" w14:textId="77777777" w:rsidR="000A04D4" w:rsidRPr="00E07DDE" w:rsidRDefault="000A04D4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2124A3" w14:textId="77777777" w:rsidR="000A04D4" w:rsidRPr="00E07DDE" w:rsidRDefault="000A04D4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14:paraId="69874FE3" w14:textId="77777777" w:rsidR="000A04D4" w:rsidRPr="00E07DDE" w:rsidRDefault="000A04D4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14:paraId="0710AD08" w14:textId="77777777" w:rsidR="000A04D4" w:rsidRPr="00E07DDE" w:rsidRDefault="000A04D4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A04D4" w14:paraId="389125CB" w14:textId="77777777">
        <w:tc>
          <w:tcPr>
            <w:tcW w:w="1951" w:type="dxa"/>
          </w:tcPr>
          <w:p w14:paraId="6E1444A9" w14:textId="77777777" w:rsidR="000A04D4" w:rsidRPr="00E07DDE" w:rsidRDefault="000A04D4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1A9AED26" w14:textId="77777777" w:rsidR="000A04D4" w:rsidRPr="00E07DDE" w:rsidRDefault="000A04D4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14:paraId="4488980E" w14:textId="77777777" w:rsidR="000A04D4" w:rsidRPr="00E07DDE" w:rsidRDefault="000A04D4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14:paraId="473E3557" w14:textId="77777777" w:rsidR="000A04D4" w:rsidRPr="00E07DDE" w:rsidRDefault="000A04D4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A04D4" w14:paraId="212B1EF0" w14:textId="77777777">
        <w:tc>
          <w:tcPr>
            <w:tcW w:w="1951" w:type="dxa"/>
          </w:tcPr>
          <w:p w14:paraId="3363B8C2" w14:textId="77777777" w:rsidR="000A04D4" w:rsidRPr="00E07DDE" w:rsidRDefault="000A04D4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13B3C66B" w14:textId="77777777" w:rsidR="000A04D4" w:rsidRPr="00E07DDE" w:rsidRDefault="000A04D4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14:paraId="72CFA579" w14:textId="77777777" w:rsidR="000A04D4" w:rsidRPr="00E07DDE" w:rsidRDefault="000A04D4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14:paraId="230C126A" w14:textId="77777777" w:rsidR="000A04D4" w:rsidRPr="00E07DDE" w:rsidRDefault="000A04D4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A04D4" w14:paraId="017BB85B" w14:textId="77777777">
        <w:tc>
          <w:tcPr>
            <w:tcW w:w="1951" w:type="dxa"/>
          </w:tcPr>
          <w:p w14:paraId="0E4E9A08" w14:textId="77777777" w:rsidR="000A04D4" w:rsidRPr="00E07DDE" w:rsidRDefault="000A04D4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7877EB43" w14:textId="77777777" w:rsidR="000A04D4" w:rsidRPr="00E07DDE" w:rsidRDefault="000A04D4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14:paraId="2B8958AF" w14:textId="77777777" w:rsidR="000A04D4" w:rsidRPr="00E07DDE" w:rsidRDefault="000A04D4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14:paraId="4F1C086A" w14:textId="77777777" w:rsidR="000A04D4" w:rsidRPr="00E07DDE" w:rsidRDefault="000A04D4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1D5EA0" w14:paraId="75704556" w14:textId="77777777">
        <w:tc>
          <w:tcPr>
            <w:tcW w:w="1951" w:type="dxa"/>
          </w:tcPr>
          <w:p w14:paraId="025C397A" w14:textId="77777777" w:rsidR="001D5EA0" w:rsidRPr="00E07DDE" w:rsidRDefault="001D5EA0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15BC90" w14:textId="77777777" w:rsidR="001D5EA0" w:rsidRPr="00E07DDE" w:rsidRDefault="001D5EA0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14:paraId="07EFAAFB" w14:textId="77777777" w:rsidR="001D5EA0" w:rsidRPr="00E07DDE" w:rsidRDefault="001D5EA0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14:paraId="107F0F07" w14:textId="77777777" w:rsidR="001D5EA0" w:rsidRPr="00E07DDE" w:rsidRDefault="001D5EA0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1D5EA0" w14:paraId="46FCA59A" w14:textId="77777777">
        <w:tc>
          <w:tcPr>
            <w:tcW w:w="1951" w:type="dxa"/>
          </w:tcPr>
          <w:p w14:paraId="6F20E8DE" w14:textId="77777777" w:rsidR="001D5EA0" w:rsidRPr="00E07DDE" w:rsidRDefault="001D5EA0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5C926F2D" w14:textId="77777777" w:rsidR="001D5EA0" w:rsidRPr="00E07DDE" w:rsidRDefault="001D5EA0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14:paraId="78C00C27" w14:textId="77777777" w:rsidR="001D5EA0" w:rsidRPr="00E07DDE" w:rsidRDefault="001D5EA0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14:paraId="7A9F2934" w14:textId="77777777" w:rsidR="001D5EA0" w:rsidRPr="00E07DDE" w:rsidRDefault="001D5EA0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1D5EA0" w14:paraId="5DA0DBB0" w14:textId="77777777">
        <w:tc>
          <w:tcPr>
            <w:tcW w:w="1951" w:type="dxa"/>
          </w:tcPr>
          <w:p w14:paraId="6569EC92" w14:textId="77777777" w:rsidR="001D5EA0" w:rsidRPr="00E07DDE" w:rsidRDefault="001D5EA0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A57EE6" w14:textId="77777777" w:rsidR="001D5EA0" w:rsidRPr="00E07DDE" w:rsidRDefault="001D5EA0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14:paraId="0701F993" w14:textId="77777777" w:rsidR="001D5EA0" w:rsidRPr="00E07DDE" w:rsidRDefault="001D5EA0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14:paraId="71D042D5" w14:textId="77777777" w:rsidR="001D5EA0" w:rsidRPr="00E07DDE" w:rsidRDefault="001D5EA0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1D5EA0" w14:paraId="22A5F752" w14:textId="77777777">
        <w:tc>
          <w:tcPr>
            <w:tcW w:w="1951" w:type="dxa"/>
          </w:tcPr>
          <w:p w14:paraId="7F18E7F1" w14:textId="77777777" w:rsidR="001D5EA0" w:rsidRPr="00E07DDE" w:rsidRDefault="001D5EA0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79871629" w14:textId="77777777" w:rsidR="001D5EA0" w:rsidRPr="00E07DDE" w:rsidRDefault="001D5EA0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14:paraId="4E6A2EC9" w14:textId="77777777" w:rsidR="001D5EA0" w:rsidRPr="00E07DDE" w:rsidRDefault="001D5EA0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14:paraId="5A91B3A7" w14:textId="77777777" w:rsidR="001D5EA0" w:rsidRPr="00E07DDE" w:rsidRDefault="001D5EA0" w:rsidP="00E07DD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p w14:paraId="72A44D83" w14:textId="66314263" w:rsidR="00722F0F" w:rsidRPr="00722F0F" w:rsidRDefault="00722F0F" w:rsidP="00722F0F">
      <w:pPr>
        <w:spacing w:before="360"/>
        <w:rPr>
          <w:rFonts w:ascii="Calibri" w:hAnsi="Calibri" w:cs="Calibri"/>
        </w:rPr>
      </w:pPr>
      <w:r w:rsidRPr="00722F0F">
        <w:rPr>
          <w:rFonts w:ascii="Calibri" w:hAnsi="Calibri" w:cs="Calibri"/>
        </w:rPr>
        <w:t>Luogo e data</w:t>
      </w:r>
    </w:p>
    <w:p w14:paraId="243E8AC2" w14:textId="77777777" w:rsidR="00722F0F" w:rsidRPr="00722F0F" w:rsidRDefault="00722F0F" w:rsidP="00722F0F">
      <w:pPr>
        <w:spacing w:before="360"/>
        <w:ind w:left="4956" w:firstLine="1281"/>
        <w:rPr>
          <w:rFonts w:ascii="Calibri" w:hAnsi="Calibri" w:cs="Calibri"/>
        </w:rPr>
      </w:pPr>
      <w:r w:rsidRPr="00722F0F">
        <w:rPr>
          <w:rFonts w:ascii="Calibri" w:hAnsi="Calibri" w:cs="Calibri"/>
        </w:rPr>
        <w:t>Il Legale Rappresentante</w:t>
      </w:r>
    </w:p>
    <w:p w14:paraId="0E5E0B2C" w14:textId="77777777" w:rsidR="00722F0F" w:rsidRPr="00722F0F" w:rsidRDefault="00722F0F" w:rsidP="00722F0F">
      <w:pPr>
        <w:ind w:left="4956" w:firstLine="856"/>
        <w:rPr>
          <w:rFonts w:ascii="Calibri" w:hAnsi="Calibri" w:cs="Calibri"/>
          <w:i/>
          <w:iCs/>
          <w:sz w:val="18"/>
          <w:szCs w:val="18"/>
        </w:rPr>
      </w:pPr>
      <w:r w:rsidRPr="00722F0F">
        <w:rPr>
          <w:rFonts w:ascii="Calibri" w:hAnsi="Calibri" w:cs="Calibri"/>
          <w:i/>
          <w:iCs/>
          <w:sz w:val="18"/>
          <w:szCs w:val="18"/>
        </w:rPr>
        <w:t>firma digitale ovvero autografa corredata da</w:t>
      </w:r>
    </w:p>
    <w:p w14:paraId="48DF5087" w14:textId="77777777" w:rsidR="00722F0F" w:rsidRPr="00722F0F" w:rsidRDefault="00722F0F" w:rsidP="00722F0F">
      <w:pPr>
        <w:ind w:left="4248" w:firstLine="1422"/>
        <w:rPr>
          <w:rFonts w:ascii="Calibri" w:hAnsi="Calibri" w:cs="Calibri"/>
          <w:i/>
          <w:iCs/>
          <w:sz w:val="18"/>
          <w:szCs w:val="18"/>
        </w:rPr>
      </w:pPr>
      <w:r w:rsidRPr="00722F0F">
        <w:rPr>
          <w:rFonts w:ascii="Calibri" w:hAnsi="Calibri" w:cs="Calibri"/>
          <w:i/>
          <w:iCs/>
          <w:sz w:val="18"/>
          <w:szCs w:val="18"/>
        </w:rPr>
        <w:t>documento di riconoscimento in corso di validità</w:t>
      </w:r>
    </w:p>
    <w:p w14:paraId="54E8E6D9" w14:textId="3A213810" w:rsidR="00121DA1" w:rsidRPr="007A6916" w:rsidRDefault="00121DA1" w:rsidP="00722F0F">
      <w:pPr>
        <w:spacing w:line="480" w:lineRule="auto"/>
        <w:rPr>
          <w:rFonts w:ascii="Verdana" w:hAnsi="Verdana"/>
          <w:sz w:val="18"/>
          <w:szCs w:val="18"/>
        </w:rPr>
      </w:pPr>
    </w:p>
    <w:sectPr w:rsidR="00121DA1" w:rsidRPr="007A6916" w:rsidSect="008266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001" w:right="1134" w:bottom="1134" w:left="1134" w:header="567" w:footer="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DBC2F" w14:textId="77777777" w:rsidR="0051028B" w:rsidRDefault="0051028B">
      <w:r>
        <w:separator/>
      </w:r>
    </w:p>
  </w:endnote>
  <w:endnote w:type="continuationSeparator" w:id="0">
    <w:p w14:paraId="0BF7307C" w14:textId="77777777" w:rsidR="0051028B" w:rsidRDefault="0051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84C3" w14:textId="77777777" w:rsidR="002D53A3" w:rsidRDefault="002D53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A6288" w14:textId="77777777" w:rsidR="008B3484" w:rsidRDefault="008B348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5A485" w14:textId="77777777" w:rsidR="002D53A3" w:rsidRDefault="002D53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912E" w14:textId="77777777" w:rsidR="0051028B" w:rsidRDefault="0051028B">
      <w:r>
        <w:separator/>
      </w:r>
    </w:p>
  </w:footnote>
  <w:footnote w:type="continuationSeparator" w:id="0">
    <w:p w14:paraId="277D3BC8" w14:textId="77777777" w:rsidR="0051028B" w:rsidRDefault="0051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1DC4B" w14:textId="77777777" w:rsidR="002D53A3" w:rsidRDefault="002D53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2E75" w14:textId="77777777" w:rsidR="002D53A3" w:rsidRDefault="002D53A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83E2" w14:textId="77777777" w:rsidR="002D53A3" w:rsidRDefault="002D53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69C0"/>
    <w:multiLevelType w:val="hybridMultilevel"/>
    <w:tmpl w:val="8338A49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C32C1"/>
    <w:multiLevelType w:val="hybridMultilevel"/>
    <w:tmpl w:val="A02AF10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65FD9"/>
    <w:multiLevelType w:val="hybridMultilevel"/>
    <w:tmpl w:val="AA1C6EE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8579A"/>
    <w:multiLevelType w:val="hybridMultilevel"/>
    <w:tmpl w:val="D7E2719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33CFF"/>
    <w:multiLevelType w:val="hybridMultilevel"/>
    <w:tmpl w:val="C114CFA6"/>
    <w:lvl w:ilvl="0" w:tplc="9B5A52AE">
      <w:start w:val="1"/>
      <w:numFmt w:val="decimal"/>
      <w:pStyle w:val="ElencoPuntNum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7F7C6A"/>
    <w:multiLevelType w:val="hybridMultilevel"/>
    <w:tmpl w:val="94D2DC2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52CD4"/>
    <w:multiLevelType w:val="hybridMultilevel"/>
    <w:tmpl w:val="DDA0F2AE"/>
    <w:lvl w:ilvl="0" w:tplc="4AA29E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20CC6440"/>
    <w:multiLevelType w:val="singleLevel"/>
    <w:tmpl w:val="8124D748"/>
    <w:lvl w:ilvl="0">
      <w:start w:val="1"/>
      <w:numFmt w:val="bullet"/>
      <w:pStyle w:val="corsivo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8" w15:restartNumberingAfterBreak="0">
    <w:nsid w:val="21655941"/>
    <w:multiLevelType w:val="hybridMultilevel"/>
    <w:tmpl w:val="AA32D36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41AD6"/>
    <w:multiLevelType w:val="hybridMultilevel"/>
    <w:tmpl w:val="946C571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71B45"/>
    <w:multiLevelType w:val="hybridMultilevel"/>
    <w:tmpl w:val="B7BE775E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666E9"/>
    <w:multiLevelType w:val="hybridMultilevel"/>
    <w:tmpl w:val="8D22B54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8457E"/>
    <w:multiLevelType w:val="hybridMultilevel"/>
    <w:tmpl w:val="626050A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32E7D"/>
    <w:multiLevelType w:val="hybridMultilevel"/>
    <w:tmpl w:val="5D1A47D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20A5F"/>
    <w:multiLevelType w:val="hybridMultilevel"/>
    <w:tmpl w:val="3788AE80"/>
    <w:lvl w:ilvl="0" w:tplc="FFFFFFFF">
      <w:start w:val="1"/>
      <w:numFmt w:val="bullet"/>
      <w:pStyle w:val="PuntatiLine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14F3B"/>
    <w:multiLevelType w:val="hybridMultilevel"/>
    <w:tmpl w:val="D2CEC544"/>
    <w:lvl w:ilvl="0" w:tplc="7A48893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5C3250B"/>
    <w:multiLevelType w:val="hybridMultilevel"/>
    <w:tmpl w:val="5BECC50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4E56C0">
      <w:numFmt w:val="bullet"/>
      <w:lvlText w:val=""/>
      <w:lvlJc w:val="left"/>
      <w:pPr>
        <w:tabs>
          <w:tab w:val="num" w:pos="1785"/>
        </w:tabs>
        <w:ind w:left="1785" w:hanging="705"/>
      </w:pPr>
      <w:rPr>
        <w:rFonts w:ascii="ZapfDingbats" w:eastAsia="Times New Roman" w:hAnsi="ZapfDingbats" w:cs="Arial" w:hint="default"/>
        <w:color w:val="00000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C3703"/>
    <w:multiLevelType w:val="hybridMultilevel"/>
    <w:tmpl w:val="3AC0216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51504"/>
    <w:multiLevelType w:val="hybridMultilevel"/>
    <w:tmpl w:val="F67E064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406F7"/>
    <w:multiLevelType w:val="hybridMultilevel"/>
    <w:tmpl w:val="C19AC45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1695A"/>
    <w:multiLevelType w:val="hybridMultilevel"/>
    <w:tmpl w:val="E2742E6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5204A"/>
    <w:multiLevelType w:val="hybridMultilevel"/>
    <w:tmpl w:val="F4FAE06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56F8B"/>
    <w:multiLevelType w:val="hybridMultilevel"/>
    <w:tmpl w:val="388C9AA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42F4C"/>
    <w:multiLevelType w:val="hybridMultilevel"/>
    <w:tmpl w:val="4404DA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E5702"/>
    <w:multiLevelType w:val="hybridMultilevel"/>
    <w:tmpl w:val="7926024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41973"/>
    <w:multiLevelType w:val="hybridMultilevel"/>
    <w:tmpl w:val="E924876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7175C"/>
    <w:multiLevelType w:val="hybridMultilevel"/>
    <w:tmpl w:val="0090EEFC"/>
    <w:lvl w:ilvl="0" w:tplc="B7665942">
      <w:start w:val="1"/>
      <w:numFmt w:val="decimal"/>
      <w:pStyle w:val="ElencoPuntatoNum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7FF1815"/>
    <w:multiLevelType w:val="hybridMultilevel"/>
    <w:tmpl w:val="1B0605A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62D16"/>
    <w:multiLevelType w:val="hybridMultilevel"/>
    <w:tmpl w:val="D25CB59C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4E56C0">
      <w:numFmt w:val="bullet"/>
      <w:lvlText w:val=""/>
      <w:lvlJc w:val="left"/>
      <w:pPr>
        <w:tabs>
          <w:tab w:val="num" w:pos="1785"/>
        </w:tabs>
        <w:ind w:left="1785" w:hanging="705"/>
      </w:pPr>
      <w:rPr>
        <w:rFonts w:ascii="ZapfDingbats" w:eastAsia="Times New Roman" w:hAnsi="ZapfDingbats" w:cs="Arial" w:hint="default"/>
        <w:color w:val="00000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76018"/>
    <w:multiLevelType w:val="hybridMultilevel"/>
    <w:tmpl w:val="6174200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A1B96"/>
    <w:multiLevelType w:val="hybridMultilevel"/>
    <w:tmpl w:val="BA4C935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B41F3"/>
    <w:multiLevelType w:val="hybridMultilevel"/>
    <w:tmpl w:val="B43CD20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10E40"/>
    <w:multiLevelType w:val="hybridMultilevel"/>
    <w:tmpl w:val="A888DD9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73536"/>
    <w:multiLevelType w:val="singleLevel"/>
    <w:tmpl w:val="E1225896"/>
    <w:lvl w:ilvl="0">
      <w:start w:val="1"/>
      <w:numFmt w:val="bullet"/>
      <w:pStyle w:val="Punta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B32398E"/>
    <w:multiLevelType w:val="hybridMultilevel"/>
    <w:tmpl w:val="961C4270"/>
    <w:lvl w:ilvl="0" w:tplc="432A38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D49F1"/>
    <w:multiLevelType w:val="hybridMultilevel"/>
    <w:tmpl w:val="B65C923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0368E"/>
    <w:multiLevelType w:val="hybridMultilevel"/>
    <w:tmpl w:val="2B88748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60FA4"/>
    <w:multiLevelType w:val="hybridMultilevel"/>
    <w:tmpl w:val="5E62375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B31E1F"/>
    <w:multiLevelType w:val="hybridMultilevel"/>
    <w:tmpl w:val="6CDC903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84515"/>
    <w:multiLevelType w:val="hybridMultilevel"/>
    <w:tmpl w:val="6742BF96"/>
    <w:lvl w:ilvl="0" w:tplc="FFFFFFFF">
      <w:numFmt w:val="bullet"/>
      <w:lvlText w:val=""/>
      <w:lvlJc w:val="left"/>
      <w:pPr>
        <w:tabs>
          <w:tab w:val="num" w:pos="757"/>
        </w:tabs>
        <w:ind w:left="757" w:hanging="360"/>
      </w:pPr>
      <w:rPr>
        <w:rFonts w:ascii="Symbol" w:hAnsi="Symbol" w:cs="Times New Roman" w:hint="default"/>
        <w:b/>
        <w:i w:val="0"/>
        <w:color w:val="auto"/>
        <w:sz w:val="24"/>
      </w:rPr>
    </w:lvl>
    <w:lvl w:ilvl="1" w:tplc="FFFFFFFF">
      <w:start w:val="1"/>
      <w:numFmt w:val="bullet"/>
      <w:lvlText w:val="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72F66"/>
    <w:multiLevelType w:val="hybridMultilevel"/>
    <w:tmpl w:val="2DDA579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094797"/>
    <w:multiLevelType w:val="hybridMultilevel"/>
    <w:tmpl w:val="5022B26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7670E6"/>
    <w:multiLevelType w:val="hybridMultilevel"/>
    <w:tmpl w:val="CBDE8F54"/>
    <w:lvl w:ilvl="0" w:tplc="10782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B355E5"/>
    <w:multiLevelType w:val="hybridMultilevel"/>
    <w:tmpl w:val="9940A738"/>
    <w:lvl w:ilvl="0" w:tplc="B15A7F46">
      <w:start w:val="1"/>
      <w:numFmt w:val="decimal"/>
      <w:pStyle w:val="TitoloCapitoli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7313240">
    <w:abstractNumId w:val="33"/>
  </w:num>
  <w:num w:numId="2" w16cid:durableId="1631784836">
    <w:abstractNumId w:val="14"/>
  </w:num>
  <w:num w:numId="3" w16cid:durableId="2093775155">
    <w:abstractNumId w:val="7"/>
  </w:num>
  <w:num w:numId="4" w16cid:durableId="1523783879">
    <w:abstractNumId w:val="26"/>
  </w:num>
  <w:num w:numId="5" w16cid:durableId="1344085406">
    <w:abstractNumId w:val="4"/>
  </w:num>
  <w:num w:numId="6" w16cid:durableId="1619987336">
    <w:abstractNumId w:val="43"/>
  </w:num>
  <w:num w:numId="7" w16cid:durableId="267663186">
    <w:abstractNumId w:val="22"/>
  </w:num>
  <w:num w:numId="8" w16cid:durableId="1982616200">
    <w:abstractNumId w:val="21"/>
  </w:num>
  <w:num w:numId="9" w16cid:durableId="2003049263">
    <w:abstractNumId w:val="38"/>
  </w:num>
  <w:num w:numId="10" w16cid:durableId="167603799">
    <w:abstractNumId w:val="23"/>
  </w:num>
  <w:num w:numId="11" w16cid:durableId="1048992100">
    <w:abstractNumId w:val="29"/>
  </w:num>
  <w:num w:numId="12" w16cid:durableId="423574797">
    <w:abstractNumId w:val="36"/>
  </w:num>
  <w:num w:numId="13" w16cid:durableId="1524324400">
    <w:abstractNumId w:val="0"/>
  </w:num>
  <w:num w:numId="14" w16cid:durableId="1875270883">
    <w:abstractNumId w:val="41"/>
  </w:num>
  <w:num w:numId="15" w16cid:durableId="1302342788">
    <w:abstractNumId w:val="40"/>
  </w:num>
  <w:num w:numId="16" w16cid:durableId="91972210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6829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6932414">
    <w:abstractNumId w:val="30"/>
  </w:num>
  <w:num w:numId="19" w16cid:durableId="694036497">
    <w:abstractNumId w:val="16"/>
  </w:num>
  <w:num w:numId="20" w16cid:durableId="1517112453">
    <w:abstractNumId w:val="8"/>
  </w:num>
  <w:num w:numId="21" w16cid:durableId="1397051863">
    <w:abstractNumId w:val="34"/>
  </w:num>
  <w:num w:numId="22" w16cid:durableId="1648975881">
    <w:abstractNumId w:val="42"/>
  </w:num>
  <w:num w:numId="23" w16cid:durableId="368460334">
    <w:abstractNumId w:val="25"/>
  </w:num>
  <w:num w:numId="24" w16cid:durableId="315961596">
    <w:abstractNumId w:val="18"/>
  </w:num>
  <w:num w:numId="25" w16cid:durableId="1936551118">
    <w:abstractNumId w:val="2"/>
  </w:num>
  <w:num w:numId="26" w16cid:durableId="1893420086">
    <w:abstractNumId w:val="5"/>
  </w:num>
  <w:num w:numId="27" w16cid:durableId="38670673">
    <w:abstractNumId w:val="3"/>
  </w:num>
  <w:num w:numId="28" w16cid:durableId="70124675">
    <w:abstractNumId w:val="19"/>
  </w:num>
  <w:num w:numId="29" w16cid:durableId="1462576817">
    <w:abstractNumId w:val="13"/>
  </w:num>
  <w:num w:numId="30" w16cid:durableId="62608638">
    <w:abstractNumId w:val="31"/>
  </w:num>
  <w:num w:numId="31" w16cid:durableId="1221985212">
    <w:abstractNumId w:val="35"/>
  </w:num>
  <w:num w:numId="32" w16cid:durableId="2001493574">
    <w:abstractNumId w:val="1"/>
  </w:num>
  <w:num w:numId="33" w16cid:durableId="1954625415">
    <w:abstractNumId w:val="9"/>
  </w:num>
  <w:num w:numId="34" w16cid:durableId="1679235672">
    <w:abstractNumId w:val="32"/>
  </w:num>
  <w:num w:numId="35" w16cid:durableId="1690401657">
    <w:abstractNumId w:val="28"/>
  </w:num>
  <w:num w:numId="36" w16cid:durableId="684481860">
    <w:abstractNumId w:val="15"/>
  </w:num>
  <w:num w:numId="37" w16cid:durableId="907807387">
    <w:abstractNumId w:val="37"/>
  </w:num>
  <w:num w:numId="38" w16cid:durableId="531959089">
    <w:abstractNumId w:val="10"/>
  </w:num>
  <w:num w:numId="39" w16cid:durableId="1372729015">
    <w:abstractNumId w:val="12"/>
  </w:num>
  <w:num w:numId="40" w16cid:durableId="1339162824">
    <w:abstractNumId w:val="17"/>
  </w:num>
  <w:num w:numId="41" w16cid:durableId="490490578">
    <w:abstractNumId w:val="24"/>
  </w:num>
  <w:num w:numId="42" w16cid:durableId="588123424">
    <w:abstractNumId w:val="20"/>
  </w:num>
  <w:num w:numId="43" w16cid:durableId="1141382517">
    <w:abstractNumId w:val="11"/>
  </w:num>
  <w:num w:numId="44" w16cid:durableId="93231761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15"/>
    <w:rsid w:val="00034B3B"/>
    <w:rsid w:val="00042BED"/>
    <w:rsid w:val="000A04D4"/>
    <w:rsid w:val="000A27F2"/>
    <w:rsid w:val="000A2A55"/>
    <w:rsid w:val="00121DA1"/>
    <w:rsid w:val="00122534"/>
    <w:rsid w:val="00145226"/>
    <w:rsid w:val="001C4EDA"/>
    <w:rsid w:val="001D5EA0"/>
    <w:rsid w:val="001D71F5"/>
    <w:rsid w:val="001E2BC0"/>
    <w:rsid w:val="001F2EF2"/>
    <w:rsid w:val="00205F48"/>
    <w:rsid w:val="002D53A3"/>
    <w:rsid w:val="002D5F23"/>
    <w:rsid w:val="002F0300"/>
    <w:rsid w:val="00324496"/>
    <w:rsid w:val="00325956"/>
    <w:rsid w:val="003453C0"/>
    <w:rsid w:val="00367261"/>
    <w:rsid w:val="00386C1E"/>
    <w:rsid w:val="003C27E3"/>
    <w:rsid w:val="003C5608"/>
    <w:rsid w:val="00444AEA"/>
    <w:rsid w:val="004A4182"/>
    <w:rsid w:val="0051028B"/>
    <w:rsid w:val="005378EC"/>
    <w:rsid w:val="00573515"/>
    <w:rsid w:val="005A6F33"/>
    <w:rsid w:val="005B1FB1"/>
    <w:rsid w:val="005C2B10"/>
    <w:rsid w:val="005C6E28"/>
    <w:rsid w:val="006B31CF"/>
    <w:rsid w:val="006B532C"/>
    <w:rsid w:val="006C2E2A"/>
    <w:rsid w:val="006F0A41"/>
    <w:rsid w:val="006F5A33"/>
    <w:rsid w:val="006F6AF1"/>
    <w:rsid w:val="0070794A"/>
    <w:rsid w:val="00722F0F"/>
    <w:rsid w:val="00792A17"/>
    <w:rsid w:val="007A6916"/>
    <w:rsid w:val="007B7B4E"/>
    <w:rsid w:val="007D10E6"/>
    <w:rsid w:val="007D6B25"/>
    <w:rsid w:val="00812A66"/>
    <w:rsid w:val="008266FA"/>
    <w:rsid w:val="00863300"/>
    <w:rsid w:val="00870972"/>
    <w:rsid w:val="008B3484"/>
    <w:rsid w:val="008E682B"/>
    <w:rsid w:val="00925A87"/>
    <w:rsid w:val="009732AE"/>
    <w:rsid w:val="009C5E9D"/>
    <w:rsid w:val="009D4183"/>
    <w:rsid w:val="00A01419"/>
    <w:rsid w:val="00A25E84"/>
    <w:rsid w:val="00AC61FF"/>
    <w:rsid w:val="00BA2D23"/>
    <w:rsid w:val="00C825E2"/>
    <w:rsid w:val="00CA3997"/>
    <w:rsid w:val="00CB3F07"/>
    <w:rsid w:val="00CD5748"/>
    <w:rsid w:val="00D00941"/>
    <w:rsid w:val="00D04924"/>
    <w:rsid w:val="00D26E1D"/>
    <w:rsid w:val="00D6483E"/>
    <w:rsid w:val="00DB0F3C"/>
    <w:rsid w:val="00DB789C"/>
    <w:rsid w:val="00DB7ABB"/>
    <w:rsid w:val="00DD28BF"/>
    <w:rsid w:val="00E07DDE"/>
    <w:rsid w:val="00E2257F"/>
    <w:rsid w:val="00E51BC9"/>
    <w:rsid w:val="00E52DB3"/>
    <w:rsid w:val="00E57445"/>
    <w:rsid w:val="00EC7141"/>
    <w:rsid w:val="00ED72AD"/>
    <w:rsid w:val="00EF6F2A"/>
    <w:rsid w:val="00F54BFB"/>
    <w:rsid w:val="00FA14E0"/>
    <w:rsid w:val="00FD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EBC74"/>
  <w15:chartTrackingRefBased/>
  <w15:docId w15:val="{B7E1F8A5-908D-4D50-9190-A32CC1FA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2534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22534"/>
    <w:pPr>
      <w:keepNext/>
      <w:jc w:val="center"/>
      <w:outlineLvl w:val="0"/>
    </w:pPr>
    <w:rPr>
      <w:szCs w:val="20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122534"/>
    <w:pPr>
      <w:keepNext/>
      <w:outlineLvl w:val="1"/>
    </w:pPr>
    <w:rPr>
      <w:rFonts w:ascii="Verdana" w:hAnsi="Verdana"/>
      <w:b/>
      <w:bCs/>
      <w:sz w:val="20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122534"/>
    <w:pPr>
      <w:keepNext/>
      <w:jc w:val="both"/>
      <w:outlineLvl w:val="2"/>
    </w:pPr>
    <w:rPr>
      <w:b/>
      <w:szCs w:val="20"/>
      <w:lang w:val="x-none"/>
    </w:rPr>
  </w:style>
  <w:style w:type="paragraph" w:styleId="Titolo4">
    <w:name w:val="heading 4"/>
    <w:basedOn w:val="Normale"/>
    <w:next w:val="Normale"/>
    <w:link w:val="Titolo4Carattere"/>
    <w:qFormat/>
    <w:rsid w:val="00122534"/>
    <w:pPr>
      <w:keepNext/>
      <w:outlineLvl w:val="3"/>
    </w:pPr>
    <w:rPr>
      <w:b/>
      <w:szCs w:val="20"/>
      <w:lang w:val="x-none"/>
    </w:rPr>
  </w:style>
  <w:style w:type="paragraph" w:styleId="Titolo5">
    <w:name w:val="heading 5"/>
    <w:basedOn w:val="Normale"/>
    <w:next w:val="Normale"/>
    <w:link w:val="Titolo5Carattere"/>
    <w:qFormat/>
    <w:rsid w:val="00122534"/>
    <w:pPr>
      <w:keepNext/>
      <w:jc w:val="both"/>
      <w:outlineLvl w:val="4"/>
    </w:pPr>
    <w:rPr>
      <w:szCs w:val="20"/>
      <w:lang w:val="x-none"/>
    </w:rPr>
  </w:style>
  <w:style w:type="paragraph" w:styleId="Titolo6">
    <w:name w:val="heading 6"/>
    <w:basedOn w:val="Normale"/>
    <w:next w:val="Normale"/>
    <w:link w:val="Titolo6Carattere"/>
    <w:qFormat/>
    <w:rsid w:val="00122534"/>
    <w:pPr>
      <w:keepNext/>
      <w:jc w:val="center"/>
      <w:outlineLvl w:val="5"/>
    </w:pPr>
    <w:rPr>
      <w:rFonts w:ascii="Verdana" w:hAnsi="Verdana"/>
      <w:b/>
      <w:sz w:val="52"/>
      <w:szCs w:val="2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2253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122534"/>
    <w:rPr>
      <w:rFonts w:ascii="Verdana" w:eastAsia="Times New Roman" w:hAnsi="Verdana" w:cs="Times New Roman"/>
      <w:b/>
      <w:bCs/>
      <w:sz w:val="20"/>
      <w:szCs w:val="24"/>
      <w:lang w:eastAsia="it-IT"/>
    </w:rPr>
  </w:style>
  <w:style w:type="character" w:customStyle="1" w:styleId="Titolo3Carattere">
    <w:name w:val="Titolo 3 Carattere"/>
    <w:link w:val="Titolo3"/>
    <w:rsid w:val="0012253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link w:val="Titolo4"/>
    <w:rsid w:val="0012253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5Carattere">
    <w:name w:val="Titolo 5 Carattere"/>
    <w:link w:val="Titolo5"/>
    <w:rsid w:val="0012253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link w:val="Titolo6"/>
    <w:rsid w:val="00122534"/>
    <w:rPr>
      <w:rFonts w:ascii="Verdana" w:eastAsia="Times New Roman" w:hAnsi="Verdana" w:cs="Times New Roman"/>
      <w:b/>
      <w:sz w:val="52"/>
      <w:szCs w:val="20"/>
      <w:lang w:eastAsia="it-IT"/>
    </w:rPr>
  </w:style>
  <w:style w:type="paragraph" w:customStyle="1" w:styleId="Puntati">
    <w:name w:val="Puntati"/>
    <w:basedOn w:val="Normale"/>
    <w:rsid w:val="00122534"/>
    <w:pPr>
      <w:numPr>
        <w:numId w:val="1"/>
      </w:numPr>
      <w:tabs>
        <w:tab w:val="clear" w:pos="360"/>
        <w:tab w:val="num" w:pos="851"/>
      </w:tabs>
      <w:spacing w:before="60" w:after="60"/>
      <w:ind w:left="851" w:hanging="284"/>
      <w:jc w:val="both"/>
    </w:pPr>
    <w:rPr>
      <w:rFonts w:ascii="Verdana" w:hAnsi="Verdana"/>
      <w:i/>
      <w:sz w:val="18"/>
      <w:szCs w:val="20"/>
    </w:rPr>
  </w:style>
  <w:style w:type="paragraph" w:customStyle="1" w:styleId="TitoloCapitoli">
    <w:name w:val="TitoloCapitoli"/>
    <w:basedOn w:val="Normale"/>
    <w:rsid w:val="00122534"/>
    <w:pPr>
      <w:keepNext/>
      <w:keepLines/>
      <w:numPr>
        <w:numId w:val="6"/>
      </w:numPr>
      <w:spacing w:after="240"/>
      <w:jc w:val="center"/>
    </w:pPr>
    <w:rPr>
      <w:rFonts w:ascii="Verdana" w:hAnsi="Verdana"/>
      <w:b/>
      <w:sz w:val="28"/>
      <w:szCs w:val="20"/>
    </w:rPr>
  </w:style>
  <w:style w:type="paragraph" w:customStyle="1" w:styleId="PuntatiLinee">
    <w:name w:val="PuntatiLinee"/>
    <w:basedOn w:val="Normale"/>
    <w:rsid w:val="00122534"/>
    <w:pPr>
      <w:numPr>
        <w:numId w:val="2"/>
      </w:numPr>
      <w:jc w:val="both"/>
    </w:pPr>
    <w:rPr>
      <w:rFonts w:ascii="Verdana" w:hAnsi="Verdana"/>
      <w:sz w:val="18"/>
      <w:szCs w:val="20"/>
    </w:rPr>
  </w:style>
  <w:style w:type="paragraph" w:customStyle="1" w:styleId="PuntatiCapitoliNum">
    <w:name w:val="PuntatiCapitoliNum"/>
    <w:rsid w:val="00122534"/>
    <w:pPr>
      <w:tabs>
        <w:tab w:val="num" w:pos="360"/>
      </w:tabs>
    </w:pPr>
    <w:rPr>
      <w:rFonts w:ascii="Verdana" w:eastAsia="Times New Roman" w:hAnsi="Verdana"/>
      <w:sz w:val="18"/>
    </w:rPr>
  </w:style>
  <w:style w:type="paragraph" w:customStyle="1" w:styleId="ElencoPuntatiLettere">
    <w:name w:val="ElencoPuntatiLettere"/>
    <w:rsid w:val="00122534"/>
    <w:pPr>
      <w:tabs>
        <w:tab w:val="num" w:pos="360"/>
      </w:tabs>
    </w:pPr>
    <w:rPr>
      <w:rFonts w:ascii="Verdana" w:eastAsia="Times New Roman" w:hAnsi="Verdana"/>
      <w:sz w:val="18"/>
    </w:rPr>
  </w:style>
  <w:style w:type="paragraph" w:customStyle="1" w:styleId="corsivo">
    <w:name w:val="corsivo"/>
    <w:basedOn w:val="Puntati"/>
    <w:rsid w:val="00122534"/>
    <w:pPr>
      <w:numPr>
        <w:numId w:val="3"/>
      </w:numPr>
      <w:spacing w:before="0" w:after="120"/>
      <w:ind w:left="567" w:hanging="360"/>
    </w:pPr>
  </w:style>
  <w:style w:type="paragraph" w:customStyle="1" w:styleId="l">
    <w:name w:val="l"/>
    <w:basedOn w:val="Normale"/>
    <w:rsid w:val="00122534"/>
    <w:pPr>
      <w:spacing w:line="360" w:lineRule="auto"/>
      <w:jc w:val="center"/>
    </w:pPr>
    <w:rPr>
      <w:rFonts w:ascii="Futura Md BT" w:hAnsi="Futura Md BT"/>
      <w:szCs w:val="20"/>
    </w:rPr>
  </w:style>
  <w:style w:type="paragraph" w:customStyle="1" w:styleId="ElencoPuntatoNum">
    <w:name w:val="ElencoPuntatoNum"/>
    <w:basedOn w:val="PuntatiCapitoliNum"/>
    <w:rsid w:val="00122534"/>
    <w:pPr>
      <w:numPr>
        <w:numId w:val="4"/>
      </w:numPr>
      <w:jc w:val="both"/>
    </w:pPr>
  </w:style>
  <w:style w:type="paragraph" w:styleId="Sottotitolo">
    <w:name w:val="Subtitle"/>
    <w:basedOn w:val="Normale"/>
    <w:link w:val="SottotitoloCarattere"/>
    <w:qFormat/>
    <w:rsid w:val="00122534"/>
    <w:pPr>
      <w:spacing w:before="480" w:after="240"/>
      <w:jc w:val="both"/>
    </w:pPr>
    <w:rPr>
      <w:rFonts w:ascii="Verdana" w:hAnsi="Verdana"/>
      <w:b/>
      <w:sz w:val="20"/>
      <w:szCs w:val="20"/>
      <w:lang w:val="x-none"/>
    </w:rPr>
  </w:style>
  <w:style w:type="character" w:customStyle="1" w:styleId="SottotitoloCarattere">
    <w:name w:val="Sottotitolo Carattere"/>
    <w:link w:val="Sottotitolo"/>
    <w:rsid w:val="00122534"/>
    <w:rPr>
      <w:rFonts w:ascii="Verdana" w:eastAsia="Times New Roman" w:hAnsi="Verdana" w:cs="Times New Roman"/>
      <w:b/>
      <w:sz w:val="20"/>
      <w:szCs w:val="20"/>
      <w:lang w:eastAsia="it-IT"/>
    </w:rPr>
  </w:style>
  <w:style w:type="paragraph" w:customStyle="1" w:styleId="ElencoPuntNum">
    <w:name w:val="ElencoPuntNum"/>
    <w:rsid w:val="00122534"/>
    <w:pPr>
      <w:keepLines/>
      <w:numPr>
        <w:numId w:val="5"/>
      </w:numPr>
      <w:jc w:val="both"/>
    </w:pPr>
    <w:rPr>
      <w:rFonts w:ascii="Verdana" w:eastAsia="Times New Roman" w:hAnsi="Verdana"/>
      <w:sz w:val="18"/>
    </w:rPr>
  </w:style>
  <w:style w:type="character" w:styleId="Collegamentoipertestuale">
    <w:name w:val="Hyperlink"/>
    <w:semiHidden/>
    <w:rsid w:val="00122534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rsid w:val="00122534"/>
    <w:pPr>
      <w:tabs>
        <w:tab w:val="center" w:pos="4819"/>
        <w:tab w:val="right" w:pos="9638"/>
      </w:tabs>
    </w:pPr>
    <w:rPr>
      <w:sz w:val="20"/>
      <w:szCs w:val="20"/>
      <w:lang w:val="x-none"/>
    </w:rPr>
  </w:style>
  <w:style w:type="character" w:customStyle="1" w:styleId="IntestazioneCarattere">
    <w:name w:val="Intestazione Carattere"/>
    <w:link w:val="Intestazione"/>
    <w:semiHidden/>
    <w:rsid w:val="0012253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rsid w:val="0012253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22534"/>
    <w:rPr>
      <w:sz w:val="20"/>
      <w:szCs w:val="20"/>
      <w:lang w:val="x-none"/>
    </w:rPr>
  </w:style>
  <w:style w:type="paragraph" w:styleId="Pidipagina">
    <w:name w:val="footer"/>
    <w:basedOn w:val="Normale"/>
    <w:link w:val="PidipaginaCarattere"/>
    <w:uiPriority w:val="99"/>
    <w:rsid w:val="0012253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2253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link w:val="CorpodeltestoCarattere"/>
    <w:semiHidden/>
    <w:rsid w:val="00122534"/>
    <w:rPr>
      <w:sz w:val="20"/>
      <w:szCs w:val="20"/>
      <w:lang w:val="x-none"/>
    </w:rPr>
  </w:style>
  <w:style w:type="character" w:customStyle="1" w:styleId="CorpodeltestoCarattere">
    <w:name w:val="Corpo del testo Carattere"/>
    <w:link w:val="Corpodeltesto"/>
    <w:semiHidden/>
    <w:rsid w:val="00122534"/>
    <w:rPr>
      <w:rFonts w:ascii="Times New Roman" w:eastAsia="Times New Roman" w:hAnsi="Times New Roman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122534"/>
    <w:pPr>
      <w:spacing w:line="360" w:lineRule="auto"/>
      <w:jc w:val="both"/>
    </w:pPr>
    <w:rPr>
      <w:szCs w:val="20"/>
      <w:lang w:val="x-none"/>
    </w:rPr>
  </w:style>
  <w:style w:type="character" w:customStyle="1" w:styleId="Corpodeltesto2Carattere">
    <w:name w:val="Corpo del testo 2 Carattere"/>
    <w:link w:val="Corpodeltesto2"/>
    <w:semiHidden/>
    <w:rsid w:val="0012253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122534"/>
    <w:pPr>
      <w:jc w:val="center"/>
    </w:pPr>
    <w:rPr>
      <w:b/>
      <w:i/>
      <w:sz w:val="44"/>
      <w:szCs w:val="20"/>
      <w:lang w:val="x-none"/>
    </w:rPr>
  </w:style>
  <w:style w:type="character" w:customStyle="1" w:styleId="TitoloCarattere">
    <w:name w:val="Titolo Carattere"/>
    <w:link w:val="Titolo"/>
    <w:rsid w:val="00122534"/>
    <w:rPr>
      <w:rFonts w:ascii="Times New Roman" w:eastAsia="Times New Roman" w:hAnsi="Times New Roman" w:cs="Times New Roman"/>
      <w:b/>
      <w:i/>
      <w:sz w:val="44"/>
      <w:szCs w:val="20"/>
      <w:lang w:eastAsia="it-IT"/>
    </w:rPr>
  </w:style>
  <w:style w:type="character" w:styleId="Numeropagina">
    <w:name w:val="page number"/>
    <w:basedOn w:val="Carpredefinitoparagrafo"/>
    <w:semiHidden/>
    <w:rsid w:val="00122534"/>
  </w:style>
  <w:style w:type="paragraph" w:styleId="Testofumetto">
    <w:name w:val="Balloon Text"/>
    <w:basedOn w:val="Normale"/>
    <w:link w:val="TestofumettoCarattere"/>
    <w:semiHidden/>
    <w:rsid w:val="00122534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semiHidden/>
    <w:rsid w:val="00122534"/>
    <w:rPr>
      <w:rFonts w:ascii="Tahoma" w:eastAsia="Times New Roman" w:hAnsi="Tahoma" w:cs="Tahoma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122534"/>
    <w:pPr>
      <w:spacing w:after="120"/>
      <w:ind w:left="283"/>
    </w:pPr>
    <w:rPr>
      <w:sz w:val="16"/>
      <w:szCs w:val="16"/>
      <w:lang w:val="x-none"/>
    </w:rPr>
  </w:style>
  <w:style w:type="character" w:customStyle="1" w:styleId="Rientrocorpodeltesto3Carattere">
    <w:name w:val="Rientro corpo del testo 3 Carattere"/>
    <w:link w:val="Rientrocorpodeltesto3"/>
    <w:semiHidden/>
    <w:rsid w:val="00122534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Didascalia">
    <w:name w:val="caption"/>
    <w:basedOn w:val="Normale"/>
    <w:next w:val="Normale"/>
    <w:qFormat/>
    <w:rsid w:val="00122534"/>
    <w:rPr>
      <w:rFonts w:ascii="Blackadder ITC" w:hAnsi="Blackadder ITC"/>
      <w:b/>
      <w:szCs w:val="20"/>
    </w:rPr>
  </w:style>
  <w:style w:type="table" w:styleId="Grigliatabella">
    <w:name w:val="Table Grid"/>
    <w:basedOn w:val="Tabellanormale"/>
    <w:uiPriority w:val="59"/>
    <w:rsid w:val="000A0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armeno\Desktop\Form\Form_autofinanziata\VADEMECUM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VADEMECUM.dot</Template>
  <TotalTime>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percoso</dc:title>
  <dc:subject>Calendario percoso</dc:subject>
  <dc:creator>Antonio Mizzi</dc:creator>
  <cp:keywords/>
  <cp:lastModifiedBy>Antonio Mizzi</cp:lastModifiedBy>
  <cp:revision>10</cp:revision>
  <cp:lastPrinted>2017-06-01T09:52:00Z</cp:lastPrinted>
  <dcterms:created xsi:type="dcterms:W3CDTF">2026-01-21T12:02:00Z</dcterms:created>
  <dcterms:modified xsi:type="dcterms:W3CDTF">2026-02-24T09:11:00Z</dcterms:modified>
</cp:coreProperties>
</file>